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338C" w14:textId="3B1C4E35" w:rsidR="00AA5E99" w:rsidRPr="00880BCE" w:rsidRDefault="00DC4E7C" w:rsidP="00593788">
      <w:pPr>
        <w:rPr>
          <w:rFonts w:cs="Arial"/>
          <w:noProof/>
        </w:rPr>
      </w:pPr>
      <w:r w:rsidRPr="00880BCE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59451E76" wp14:editId="377AB69B">
            <wp:simplePos x="0" y="0"/>
            <wp:positionH relativeFrom="column">
              <wp:posOffset>1957070</wp:posOffset>
            </wp:positionH>
            <wp:positionV relativeFrom="paragraph">
              <wp:posOffset>-721260</wp:posOffset>
            </wp:positionV>
            <wp:extent cx="1871345" cy="18656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87075" w14:textId="77777777" w:rsidR="00AA5E99" w:rsidRPr="00880BCE" w:rsidRDefault="00AA5E99" w:rsidP="00593788">
      <w:pPr>
        <w:rPr>
          <w:rFonts w:cs="Arial"/>
          <w:noProof/>
        </w:rPr>
      </w:pPr>
    </w:p>
    <w:p w14:paraId="09D54722" w14:textId="77777777" w:rsidR="00AA5E99" w:rsidRPr="00880BCE" w:rsidRDefault="00AA5E99" w:rsidP="00593788">
      <w:pPr>
        <w:rPr>
          <w:rFonts w:cs="Arial"/>
          <w:noProof/>
        </w:rPr>
      </w:pPr>
    </w:p>
    <w:p w14:paraId="41222CE7" w14:textId="77777777" w:rsidR="00DC4E7C" w:rsidRPr="00880BCE" w:rsidRDefault="00DC4E7C" w:rsidP="00593788">
      <w:pPr>
        <w:rPr>
          <w:rFonts w:cs="Arial"/>
          <w:sz w:val="28"/>
          <w:szCs w:val="28"/>
          <w:lang w:val="en-GB"/>
        </w:rPr>
      </w:pPr>
    </w:p>
    <w:p w14:paraId="39ECA4F1" w14:textId="77777777" w:rsidR="00DC4E7C" w:rsidRPr="00880BCE" w:rsidRDefault="00DC4E7C" w:rsidP="00593788">
      <w:pPr>
        <w:rPr>
          <w:rFonts w:cs="Arial"/>
          <w:sz w:val="28"/>
          <w:szCs w:val="28"/>
          <w:lang w:val="en-GB"/>
        </w:rPr>
      </w:pPr>
    </w:p>
    <w:p w14:paraId="4B79181F" w14:textId="77777777" w:rsidR="00DC4E7C" w:rsidRPr="00880BCE" w:rsidRDefault="00DC4E7C" w:rsidP="00593788">
      <w:pPr>
        <w:rPr>
          <w:rFonts w:cs="Arial"/>
          <w:sz w:val="28"/>
          <w:szCs w:val="28"/>
          <w:lang w:val="en-GB"/>
        </w:rPr>
      </w:pPr>
    </w:p>
    <w:p w14:paraId="1B5F231E" w14:textId="77777777" w:rsidR="00DC4E7C" w:rsidRPr="00880BCE" w:rsidRDefault="00DC4E7C" w:rsidP="00593788">
      <w:pPr>
        <w:rPr>
          <w:rFonts w:cs="Arial"/>
          <w:sz w:val="28"/>
          <w:szCs w:val="28"/>
          <w:lang w:val="en-GB"/>
        </w:rPr>
      </w:pPr>
    </w:p>
    <w:p w14:paraId="5616A643" w14:textId="7F9F3FCA" w:rsidR="00355BE8" w:rsidRPr="00880BCE" w:rsidRDefault="00355BE8" w:rsidP="00593788">
      <w:pPr>
        <w:rPr>
          <w:rFonts w:cs="Arial"/>
          <w:sz w:val="28"/>
          <w:szCs w:val="28"/>
          <w:lang w:val="en-GB"/>
        </w:rPr>
      </w:pPr>
      <w:r w:rsidRPr="00880BCE">
        <w:rPr>
          <w:rFonts w:cs="Arial"/>
          <w:sz w:val="28"/>
          <w:szCs w:val="28"/>
          <w:lang w:val="en-GB"/>
        </w:rPr>
        <w:t>APPLICATION FORM</w:t>
      </w:r>
      <w:r w:rsidR="00E365F0" w:rsidRPr="00880BCE">
        <w:rPr>
          <w:rFonts w:cs="Arial"/>
          <w:sz w:val="28"/>
          <w:szCs w:val="28"/>
          <w:lang w:val="en-GB"/>
        </w:rPr>
        <w:t xml:space="preserve"> </w:t>
      </w:r>
    </w:p>
    <w:p w14:paraId="3DF53A0C" w14:textId="43C0DAEE" w:rsidR="00355BE8" w:rsidRPr="00880BCE" w:rsidRDefault="00355BE8" w:rsidP="000D390E">
      <w:pPr>
        <w:rPr>
          <w:rFonts w:cs="Arial"/>
          <w:sz w:val="22"/>
          <w:szCs w:val="22"/>
          <w:lang w:val="en-GB"/>
        </w:rPr>
      </w:pPr>
    </w:p>
    <w:p w14:paraId="589BAD62" w14:textId="6B931836" w:rsidR="00DC4E7C" w:rsidRPr="00880BCE" w:rsidRDefault="00DC4E7C" w:rsidP="000D390E">
      <w:pPr>
        <w:rPr>
          <w:rFonts w:cs="Arial"/>
          <w:sz w:val="22"/>
          <w:szCs w:val="22"/>
          <w:lang w:val="en-GB"/>
        </w:rPr>
      </w:pPr>
      <w:r w:rsidRPr="00880BCE">
        <w:rPr>
          <w:rFonts w:cs="Arial"/>
          <w:sz w:val="22"/>
          <w:szCs w:val="22"/>
          <w:lang w:val="en-GB"/>
        </w:rPr>
        <w:t xml:space="preserve">Position applied </w:t>
      </w:r>
      <w:proofErr w:type="gramStart"/>
      <w:r w:rsidR="00880BCE">
        <w:rPr>
          <w:rFonts w:cs="Arial"/>
          <w:sz w:val="22"/>
          <w:szCs w:val="22"/>
          <w:lang w:val="en-GB"/>
        </w:rPr>
        <w:t>f</w:t>
      </w:r>
      <w:r w:rsidRPr="00880BCE">
        <w:rPr>
          <w:rFonts w:cs="Arial"/>
          <w:sz w:val="22"/>
          <w:szCs w:val="22"/>
          <w:lang w:val="en-GB"/>
        </w:rPr>
        <w:t>or:…</w:t>
      </w:r>
      <w:proofErr w:type="gramEnd"/>
      <w:r w:rsidRPr="00880BCE">
        <w:rPr>
          <w:rFonts w:cs="Arial"/>
          <w:sz w:val="22"/>
          <w:szCs w:val="22"/>
          <w:lang w:val="en-GB"/>
        </w:rPr>
        <w:t>…………………………………………………………………………………</w:t>
      </w:r>
    </w:p>
    <w:p w14:paraId="5A051458" w14:textId="77777777" w:rsidR="00DC4E7C" w:rsidRPr="00880BCE" w:rsidRDefault="00DC4E7C" w:rsidP="000D390E">
      <w:pPr>
        <w:rPr>
          <w:rFonts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1757"/>
        <w:gridCol w:w="1000"/>
        <w:gridCol w:w="4671"/>
      </w:tblGrid>
      <w:tr w:rsidR="00355BE8" w:rsidRPr="00880BCE" w14:paraId="416B1DFF" w14:textId="77777777" w:rsidTr="002453D9">
        <w:tc>
          <w:tcPr>
            <w:tcW w:w="9243" w:type="dxa"/>
            <w:gridSpan w:val="4"/>
            <w:shd w:val="clear" w:color="auto" w:fill="B3B3B3"/>
          </w:tcPr>
          <w:p w14:paraId="03C0B2CF" w14:textId="77777777" w:rsidR="00355BE8" w:rsidRPr="00880BCE" w:rsidRDefault="00355BE8" w:rsidP="00525475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12985784" w14:textId="77777777" w:rsidR="00355BE8" w:rsidRPr="00880BCE" w:rsidRDefault="00355BE8" w:rsidP="00525475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Personal details</w:t>
            </w:r>
          </w:p>
          <w:p w14:paraId="79620BC9" w14:textId="77777777" w:rsidR="00355BE8" w:rsidRPr="00880BCE" w:rsidRDefault="00355BE8" w:rsidP="00525475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355BE8" w:rsidRPr="00880BCE" w14:paraId="4244030E" w14:textId="77777777" w:rsidTr="002453D9">
        <w:trPr>
          <w:cantSplit/>
          <w:trHeight w:val="339"/>
        </w:trPr>
        <w:tc>
          <w:tcPr>
            <w:tcW w:w="1608" w:type="dxa"/>
            <w:vAlign w:val="center"/>
          </w:tcPr>
          <w:p w14:paraId="456AA2C4" w14:textId="77777777" w:rsidR="00355BE8" w:rsidRPr="00880BCE" w:rsidRDefault="00355BE8" w:rsidP="002453D9">
            <w:pPr>
              <w:jc w:val="right"/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 xml:space="preserve">Title </w:t>
            </w:r>
          </w:p>
        </w:tc>
        <w:sdt>
          <w:sdtPr>
            <w:rPr>
              <w:rFonts w:cs="Arial"/>
              <w:b/>
              <w:sz w:val="22"/>
              <w:szCs w:val="22"/>
              <w:lang w:val="en-GB"/>
            </w:rPr>
            <w:alias w:val="Title"/>
            <w:tag w:val="Title"/>
            <w:id w:val="-1099787398"/>
            <w:placeholder>
              <w:docPart w:val="EC70AF2F7A274E20854ACB35544206F1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14:paraId="26F31EF5" w14:textId="77777777" w:rsidR="00355BE8" w:rsidRPr="00880BCE" w:rsidRDefault="00FD7F74" w:rsidP="00827DE2">
                <w:pPr>
                  <w:rPr>
                    <w:rFonts w:cs="Arial"/>
                    <w:b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  <w:tc>
          <w:tcPr>
            <w:tcW w:w="1005" w:type="dxa"/>
            <w:vAlign w:val="center"/>
          </w:tcPr>
          <w:p w14:paraId="57F76A1B" w14:textId="77777777" w:rsidR="00355BE8" w:rsidRPr="00880BCE" w:rsidRDefault="00355BE8" w:rsidP="00827D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>Full name</w:t>
            </w:r>
          </w:p>
        </w:tc>
        <w:sdt>
          <w:sdtPr>
            <w:rPr>
              <w:rFonts w:cs="Arial"/>
              <w:b/>
              <w:sz w:val="22"/>
              <w:szCs w:val="22"/>
              <w:lang w:val="en-GB"/>
            </w:rPr>
            <w:alias w:val="Full Name"/>
            <w:tag w:val="Full Name"/>
            <w:id w:val="1481959077"/>
            <w:placeholder>
              <w:docPart w:val="DA66908D4AFC4A47B8039156904C4647"/>
            </w:placeholder>
            <w:showingPlcHdr/>
            <w:text/>
          </w:sdtPr>
          <w:sdtContent>
            <w:tc>
              <w:tcPr>
                <w:tcW w:w="4830" w:type="dxa"/>
                <w:vAlign w:val="center"/>
              </w:tcPr>
              <w:p w14:paraId="49AE6420" w14:textId="77777777" w:rsidR="00355BE8" w:rsidRPr="00880BCE" w:rsidRDefault="00FD7F74" w:rsidP="00827DE2">
                <w:pPr>
                  <w:rPr>
                    <w:rFonts w:cs="Arial"/>
                    <w:b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55BE8" w:rsidRPr="00880BCE" w14:paraId="13A32CE2" w14:textId="77777777" w:rsidTr="002453D9">
        <w:trPr>
          <w:cantSplit/>
          <w:trHeight w:val="1065"/>
        </w:trPr>
        <w:tc>
          <w:tcPr>
            <w:tcW w:w="1608" w:type="dxa"/>
            <w:vAlign w:val="center"/>
          </w:tcPr>
          <w:p w14:paraId="46360B59" w14:textId="77777777" w:rsidR="00355BE8" w:rsidRPr="00880BCE" w:rsidRDefault="00355BE8" w:rsidP="002453D9">
            <w:pPr>
              <w:jc w:val="right"/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>Home address</w:t>
            </w:r>
          </w:p>
        </w:tc>
        <w:sdt>
          <w:sdtPr>
            <w:rPr>
              <w:rFonts w:cs="Arial"/>
              <w:b/>
              <w:sz w:val="22"/>
              <w:szCs w:val="22"/>
              <w:lang w:val="en-GB"/>
            </w:rPr>
            <w:alias w:val="Address"/>
            <w:tag w:val="Address"/>
            <w:id w:val="1143552170"/>
            <w:placeholder>
              <w:docPart w:val="3A8726B1AF3B4EB3B30BA6855577FD29"/>
            </w:placeholder>
            <w:showingPlcHdr/>
            <w:text w:multiLine="1"/>
          </w:sdtPr>
          <w:sdtContent>
            <w:tc>
              <w:tcPr>
                <w:tcW w:w="7635" w:type="dxa"/>
                <w:gridSpan w:val="3"/>
                <w:vAlign w:val="center"/>
              </w:tcPr>
              <w:p w14:paraId="225E3850" w14:textId="77777777" w:rsidR="00355BE8" w:rsidRPr="00880BCE" w:rsidRDefault="00FD7F74" w:rsidP="00827DE2">
                <w:pPr>
                  <w:rPr>
                    <w:rFonts w:cs="Arial"/>
                    <w:b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55BE8" w:rsidRPr="00880BCE" w14:paraId="23A5CA2B" w14:textId="77777777" w:rsidTr="002453D9">
        <w:trPr>
          <w:cantSplit/>
          <w:trHeight w:val="520"/>
        </w:trPr>
        <w:tc>
          <w:tcPr>
            <w:tcW w:w="1608" w:type="dxa"/>
            <w:tcBorders>
              <w:top w:val="nil"/>
            </w:tcBorders>
            <w:vAlign w:val="center"/>
          </w:tcPr>
          <w:p w14:paraId="75FD8914" w14:textId="77777777" w:rsidR="00355BE8" w:rsidRPr="00880BCE" w:rsidRDefault="00355BE8" w:rsidP="002453D9">
            <w:pPr>
              <w:jc w:val="right"/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>Postcode</w:t>
            </w:r>
          </w:p>
        </w:tc>
        <w:sdt>
          <w:sdtPr>
            <w:rPr>
              <w:rFonts w:cs="Arial"/>
              <w:b/>
              <w:sz w:val="22"/>
              <w:szCs w:val="22"/>
              <w:lang w:val="en-GB"/>
            </w:rPr>
            <w:alias w:val="Postcode"/>
            <w:tag w:val="Postcode"/>
            <w:id w:val="-203939978"/>
            <w:placeholder>
              <w:docPart w:val="295CC42BE8F44BC8931E95CCFC1F5B72"/>
            </w:placeholder>
            <w:showingPlcHdr/>
            <w:text/>
          </w:sdtPr>
          <w:sdtContent>
            <w:tc>
              <w:tcPr>
                <w:tcW w:w="1800" w:type="dxa"/>
                <w:vAlign w:val="center"/>
              </w:tcPr>
              <w:p w14:paraId="1A80C033" w14:textId="77777777" w:rsidR="00355BE8" w:rsidRPr="00880BCE" w:rsidRDefault="00FD7F74" w:rsidP="00827DE2">
                <w:pPr>
                  <w:rPr>
                    <w:rFonts w:cs="Arial"/>
                    <w:b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  <w:tc>
          <w:tcPr>
            <w:tcW w:w="1005" w:type="dxa"/>
            <w:vAlign w:val="center"/>
          </w:tcPr>
          <w:p w14:paraId="585A28C9" w14:textId="77777777" w:rsidR="00355BE8" w:rsidRPr="00880BCE" w:rsidRDefault="00355BE8" w:rsidP="00827D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>Email</w:t>
            </w:r>
          </w:p>
        </w:tc>
        <w:sdt>
          <w:sdtPr>
            <w:rPr>
              <w:rFonts w:cs="Arial"/>
              <w:b/>
              <w:sz w:val="22"/>
              <w:szCs w:val="22"/>
              <w:lang w:val="en-GB"/>
            </w:rPr>
            <w:alias w:val="Email"/>
            <w:tag w:val="Email"/>
            <w:id w:val="-711643598"/>
            <w:placeholder>
              <w:docPart w:val="53484BE3E6FF48C8AFD509A20141C3B0"/>
            </w:placeholder>
            <w:showingPlcHdr/>
            <w:text/>
          </w:sdtPr>
          <w:sdtContent>
            <w:tc>
              <w:tcPr>
                <w:tcW w:w="4830" w:type="dxa"/>
                <w:vAlign w:val="center"/>
              </w:tcPr>
              <w:p w14:paraId="15DB9312" w14:textId="77777777" w:rsidR="00355BE8" w:rsidRPr="00880BCE" w:rsidRDefault="00FD7F74" w:rsidP="00827DE2">
                <w:pPr>
                  <w:rPr>
                    <w:rFonts w:cs="Arial"/>
                    <w:b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55BE8" w:rsidRPr="00880BCE" w14:paraId="3DF3C343" w14:textId="77777777" w:rsidTr="002453D9">
        <w:trPr>
          <w:cantSplit/>
          <w:trHeight w:val="542"/>
        </w:trPr>
        <w:tc>
          <w:tcPr>
            <w:tcW w:w="1608" w:type="dxa"/>
            <w:vAlign w:val="center"/>
          </w:tcPr>
          <w:p w14:paraId="2A49A90A" w14:textId="77777777" w:rsidR="00355BE8" w:rsidRPr="00880BCE" w:rsidRDefault="00355BE8" w:rsidP="002453D9">
            <w:pPr>
              <w:jc w:val="right"/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>Tel</w:t>
            </w:r>
          </w:p>
        </w:tc>
        <w:sdt>
          <w:sdtPr>
            <w:rPr>
              <w:rFonts w:cs="Arial"/>
              <w:b/>
              <w:sz w:val="22"/>
              <w:szCs w:val="22"/>
              <w:lang w:val="en-GB"/>
            </w:rPr>
            <w:alias w:val="Telephone number"/>
            <w:tag w:val="Telephone number"/>
            <w:id w:val="1970312586"/>
            <w:placeholder>
              <w:docPart w:val="41342E9DEC3749ABB2E15587686B597C"/>
            </w:placeholder>
            <w:showingPlcHdr/>
            <w:text/>
          </w:sdtPr>
          <w:sdtContent>
            <w:tc>
              <w:tcPr>
                <w:tcW w:w="1800" w:type="dxa"/>
                <w:vAlign w:val="center"/>
              </w:tcPr>
              <w:p w14:paraId="66E6C12B" w14:textId="77777777" w:rsidR="00355BE8" w:rsidRPr="00880BCE" w:rsidRDefault="00FD7F74" w:rsidP="00827DE2">
                <w:pPr>
                  <w:rPr>
                    <w:rFonts w:cs="Arial"/>
                    <w:b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  <w:tc>
          <w:tcPr>
            <w:tcW w:w="1005" w:type="dxa"/>
            <w:vAlign w:val="center"/>
          </w:tcPr>
          <w:p w14:paraId="3D8D74F9" w14:textId="77777777" w:rsidR="00355BE8" w:rsidRPr="00880BCE" w:rsidRDefault="00355BE8" w:rsidP="00827D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880BCE">
                  <w:rPr>
                    <w:rFonts w:cs="Arial"/>
                    <w:sz w:val="22"/>
                    <w:szCs w:val="22"/>
                    <w:lang w:val="en-GB"/>
                  </w:rPr>
                  <w:t>Mobile</w:t>
                </w:r>
              </w:smartTag>
            </w:smartTag>
          </w:p>
        </w:tc>
        <w:sdt>
          <w:sdtPr>
            <w:rPr>
              <w:rFonts w:cs="Arial"/>
              <w:b/>
              <w:sz w:val="22"/>
              <w:szCs w:val="22"/>
              <w:lang w:val="en-GB"/>
            </w:rPr>
            <w:alias w:val="Mobile"/>
            <w:tag w:val="Mobile"/>
            <w:id w:val="1470545594"/>
            <w:placeholder>
              <w:docPart w:val="2A175FBA799D4864966FCB712421C183"/>
            </w:placeholder>
            <w:showingPlcHdr/>
            <w:text/>
          </w:sdtPr>
          <w:sdtContent>
            <w:tc>
              <w:tcPr>
                <w:tcW w:w="4830" w:type="dxa"/>
                <w:vAlign w:val="center"/>
              </w:tcPr>
              <w:p w14:paraId="76CD52F0" w14:textId="77777777" w:rsidR="00355BE8" w:rsidRPr="00880BCE" w:rsidRDefault="00FD7F74" w:rsidP="00827DE2">
                <w:pPr>
                  <w:rPr>
                    <w:rFonts w:cs="Arial"/>
                    <w:b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tbl>
      <w:tblPr>
        <w:tblpPr w:leftFromText="180" w:rightFromText="180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9"/>
        <w:gridCol w:w="2212"/>
        <w:gridCol w:w="12"/>
        <w:gridCol w:w="2263"/>
        <w:gridCol w:w="2229"/>
      </w:tblGrid>
      <w:tr w:rsidR="00375FFD" w:rsidRPr="00880BCE" w14:paraId="2B67F7AA" w14:textId="77777777" w:rsidTr="00375FFD">
        <w:tc>
          <w:tcPr>
            <w:tcW w:w="9017" w:type="dxa"/>
            <w:gridSpan w:val="6"/>
            <w:shd w:val="clear" w:color="auto" w:fill="B3B3B3"/>
          </w:tcPr>
          <w:p w14:paraId="64343893" w14:textId="77777777" w:rsidR="00375FFD" w:rsidRPr="00880BCE" w:rsidRDefault="00375FFD" w:rsidP="00375FFD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426B5544" w14:textId="77777777" w:rsidR="00375FFD" w:rsidRPr="00880BCE" w:rsidRDefault="00375FFD" w:rsidP="00375FFD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 xml:space="preserve">Employment history (starting with </w:t>
            </w:r>
            <w:r w:rsidRPr="00880BCE">
              <w:rPr>
                <w:rFonts w:cs="Arial"/>
                <w:b/>
                <w:sz w:val="22"/>
                <w:szCs w:val="22"/>
                <w:u w:val="single"/>
                <w:lang w:val="en-GB"/>
              </w:rPr>
              <w:t>current or most recent</w:t>
            </w: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 xml:space="preserve"> post)</w:t>
            </w:r>
          </w:p>
          <w:p w14:paraId="2AB2E0D4" w14:textId="77777777" w:rsidR="00375FFD" w:rsidRPr="00880BCE" w:rsidRDefault="00375FFD" w:rsidP="00375FFD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Please copy or expand this page for additional employment information, if required</w:t>
            </w:r>
          </w:p>
        </w:tc>
      </w:tr>
      <w:tr w:rsidR="00375FFD" w:rsidRPr="00880BCE" w14:paraId="04333A6A" w14:textId="77777777" w:rsidTr="00375FFD">
        <w:trPr>
          <w:trHeight w:val="351"/>
        </w:trPr>
        <w:tc>
          <w:tcPr>
            <w:tcW w:w="2292" w:type="dxa"/>
            <w:vAlign w:val="center"/>
          </w:tcPr>
          <w:p w14:paraId="4E94F5A5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Employer’s name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Employer's name"/>
            <w:tag w:val="Employer's name"/>
            <w:id w:val="1762640547"/>
            <w:placeholder>
              <w:docPart w:val="B4EDDD468C554350BF37293D92083AB9"/>
            </w:placeholder>
            <w:showingPlcHdr/>
            <w:text w:multiLine="1"/>
          </w:sdtPr>
          <w:sdtContent>
            <w:tc>
              <w:tcPr>
                <w:tcW w:w="6725" w:type="dxa"/>
                <w:gridSpan w:val="5"/>
                <w:vAlign w:val="center"/>
              </w:tcPr>
              <w:p w14:paraId="43A0A052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75FFD" w:rsidRPr="00880BCE" w14:paraId="5BBCD1C0" w14:textId="77777777" w:rsidTr="00375FFD">
        <w:trPr>
          <w:trHeight w:val="1003"/>
        </w:trPr>
        <w:tc>
          <w:tcPr>
            <w:tcW w:w="2292" w:type="dxa"/>
            <w:vAlign w:val="center"/>
          </w:tcPr>
          <w:p w14:paraId="3C54B911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 xml:space="preserve">Address </w:t>
            </w:r>
          </w:p>
          <w:p w14:paraId="194CA2BC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(</w:t>
            </w:r>
            <w:proofErr w:type="spellStart"/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inc</w:t>
            </w:r>
            <w:proofErr w:type="spellEnd"/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 xml:space="preserve"> post code)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Address"/>
            <w:tag w:val="Address"/>
            <w:id w:val="2062740191"/>
            <w:placeholder>
              <w:docPart w:val="B22C392C5FB04719B76DFC83776E4D07"/>
            </w:placeholder>
            <w:showingPlcHdr/>
            <w:text w:multiLine="1"/>
          </w:sdtPr>
          <w:sdtContent>
            <w:tc>
              <w:tcPr>
                <w:tcW w:w="6725" w:type="dxa"/>
                <w:gridSpan w:val="5"/>
                <w:vAlign w:val="center"/>
              </w:tcPr>
              <w:p w14:paraId="2C0BCCCE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75FFD" w:rsidRPr="00880BCE" w14:paraId="0CFB5339" w14:textId="77777777" w:rsidTr="00375FFD">
        <w:trPr>
          <w:trHeight w:val="357"/>
        </w:trPr>
        <w:tc>
          <w:tcPr>
            <w:tcW w:w="2292" w:type="dxa"/>
            <w:vAlign w:val="center"/>
          </w:tcPr>
          <w:p w14:paraId="75C7A78F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Type of business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Type of business"/>
            <w:tag w:val="Type of business"/>
            <w:id w:val="-1730214480"/>
            <w:placeholder>
              <w:docPart w:val="6D591B79836B4B30A3586E1BE46036AA"/>
            </w:placeholder>
            <w:showingPlcHdr/>
            <w:text/>
          </w:sdtPr>
          <w:sdtContent>
            <w:tc>
              <w:tcPr>
                <w:tcW w:w="6725" w:type="dxa"/>
                <w:gridSpan w:val="5"/>
                <w:vAlign w:val="center"/>
              </w:tcPr>
              <w:p w14:paraId="07741FF9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75FFD" w:rsidRPr="00880BCE" w14:paraId="310900ED" w14:textId="77777777" w:rsidTr="00375FFD">
        <w:trPr>
          <w:trHeight w:val="372"/>
        </w:trPr>
        <w:tc>
          <w:tcPr>
            <w:tcW w:w="2292" w:type="dxa"/>
            <w:vAlign w:val="center"/>
          </w:tcPr>
          <w:p w14:paraId="20B47B4A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Job title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Job Title"/>
            <w:tag w:val="Job Title"/>
            <w:id w:val="-1972517079"/>
            <w:placeholder>
              <w:docPart w:val="9945A29A366A434E8BDE0A64249A4268"/>
            </w:placeholder>
            <w:showingPlcHdr/>
            <w:text w:multiLine="1"/>
          </w:sdtPr>
          <w:sdtContent>
            <w:tc>
              <w:tcPr>
                <w:tcW w:w="2221" w:type="dxa"/>
                <w:gridSpan w:val="2"/>
                <w:vAlign w:val="center"/>
              </w:tcPr>
              <w:p w14:paraId="46EA8798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  <w:tc>
          <w:tcPr>
            <w:tcW w:w="2275" w:type="dxa"/>
            <w:gridSpan w:val="2"/>
            <w:vAlign w:val="center"/>
          </w:tcPr>
          <w:p w14:paraId="2E60B786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Salary</w:t>
            </w:r>
          </w:p>
        </w:tc>
        <w:tc>
          <w:tcPr>
            <w:tcW w:w="2229" w:type="dxa"/>
            <w:vAlign w:val="center"/>
          </w:tcPr>
          <w:p w14:paraId="4F6D5955" w14:textId="77777777" w:rsidR="00375FFD" w:rsidRPr="00880BCE" w:rsidRDefault="00375FFD" w:rsidP="00375FFD">
            <w:pPr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>£</w:t>
            </w:r>
            <w:sdt>
              <w:sdtPr>
                <w:rPr>
                  <w:rFonts w:cs="Arial"/>
                  <w:sz w:val="22"/>
                  <w:szCs w:val="22"/>
                  <w:lang w:val="en-GB"/>
                </w:rPr>
                <w:alias w:val="Salary"/>
                <w:tag w:val="Salary"/>
                <w:id w:val="1933317424"/>
                <w:placeholder>
                  <w:docPart w:val="F5399B87EB7D424CAA32474FED46E233"/>
                </w:placeholder>
                <w:showingPlcHdr/>
                <w:text/>
              </w:sdtPr>
              <w:sdtContent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</w:tc>
      </w:tr>
      <w:tr w:rsidR="00375FFD" w:rsidRPr="00880BCE" w14:paraId="47D544DF" w14:textId="77777777" w:rsidTr="00375FFD">
        <w:trPr>
          <w:trHeight w:val="340"/>
        </w:trPr>
        <w:tc>
          <w:tcPr>
            <w:tcW w:w="2292" w:type="dxa"/>
            <w:vAlign w:val="center"/>
          </w:tcPr>
          <w:p w14:paraId="41753EEB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Employed from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From"/>
            <w:tag w:val="From"/>
            <w:id w:val="659200919"/>
            <w:placeholder>
              <w:docPart w:val="DC311C152DDF455A822348199DAE8EF6"/>
            </w:placeholder>
            <w:showingPlcHdr/>
            <w:text/>
          </w:sdtPr>
          <w:sdtContent>
            <w:tc>
              <w:tcPr>
                <w:tcW w:w="2221" w:type="dxa"/>
                <w:gridSpan w:val="2"/>
                <w:vAlign w:val="center"/>
              </w:tcPr>
              <w:p w14:paraId="49FB8766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  <w:tc>
          <w:tcPr>
            <w:tcW w:w="2275" w:type="dxa"/>
            <w:gridSpan w:val="2"/>
            <w:vAlign w:val="center"/>
          </w:tcPr>
          <w:p w14:paraId="51863F93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Employed to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To"/>
            <w:tag w:val="To"/>
            <w:id w:val="-494272920"/>
            <w:placeholder>
              <w:docPart w:val="1FEE4B8545F24DA9B731213A40EFC7EC"/>
            </w:placeholder>
            <w:showingPlcHdr/>
            <w:text/>
          </w:sdtPr>
          <w:sdtContent>
            <w:tc>
              <w:tcPr>
                <w:tcW w:w="2229" w:type="dxa"/>
                <w:vAlign w:val="center"/>
              </w:tcPr>
              <w:p w14:paraId="2641DD58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75FFD" w:rsidRPr="00880BCE" w14:paraId="7251B835" w14:textId="77777777" w:rsidTr="00375FFD">
        <w:trPr>
          <w:trHeight w:val="432"/>
        </w:trPr>
        <w:tc>
          <w:tcPr>
            <w:tcW w:w="9017" w:type="dxa"/>
            <w:gridSpan w:val="6"/>
            <w:vAlign w:val="center"/>
          </w:tcPr>
          <w:p w14:paraId="5BBFF8ED" w14:textId="77777777" w:rsidR="00375FFD" w:rsidRPr="00880BCE" w:rsidRDefault="00375FFD" w:rsidP="00375FFD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u w:val="single"/>
                <w:lang w:val="en-GB"/>
              </w:rPr>
              <w:t>Brief</w:t>
            </w: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 xml:space="preserve"> outline of duties:    </w:t>
            </w:r>
          </w:p>
          <w:p w14:paraId="6EBD74BC" w14:textId="77777777" w:rsidR="00375FFD" w:rsidRPr="00880BCE" w:rsidRDefault="00375FFD" w:rsidP="00375FFD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75344BED" w14:textId="77777777" w:rsidR="00375FFD" w:rsidRPr="00880BCE" w:rsidRDefault="00375FFD" w:rsidP="00375FF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75FFD" w:rsidRPr="00880BCE" w14:paraId="6BF76575" w14:textId="77777777" w:rsidTr="00375FFD">
        <w:trPr>
          <w:trHeight w:val="295"/>
        </w:trPr>
        <w:sdt>
          <w:sdtPr>
            <w:rPr>
              <w:rFonts w:cs="Arial"/>
              <w:sz w:val="22"/>
              <w:szCs w:val="22"/>
              <w:lang w:val="en-GB"/>
            </w:rPr>
            <w:alias w:val="Outline of Duties"/>
            <w:tag w:val="Outline of Duties"/>
            <w:id w:val="-1080669182"/>
            <w:placeholder>
              <w:docPart w:val="CF58C0D2657C4430A65304C6F3B3E6E9"/>
            </w:placeholder>
            <w:showingPlcHdr/>
            <w:text w:multiLine="1"/>
          </w:sdtPr>
          <w:sdtContent>
            <w:tc>
              <w:tcPr>
                <w:tcW w:w="9017" w:type="dxa"/>
                <w:gridSpan w:val="6"/>
              </w:tcPr>
              <w:p w14:paraId="4414C5DC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75FFD" w:rsidRPr="00880BCE" w14:paraId="1B1381F7" w14:textId="77777777" w:rsidTr="00375FFD">
        <w:tc>
          <w:tcPr>
            <w:tcW w:w="9017" w:type="dxa"/>
            <w:gridSpan w:val="6"/>
            <w:shd w:val="clear" w:color="auto" w:fill="B3B3B3"/>
          </w:tcPr>
          <w:p w14:paraId="0CFC1FDC" w14:textId="77777777" w:rsidR="00375FFD" w:rsidRPr="00880BCE" w:rsidRDefault="00375FFD" w:rsidP="00375FFD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3F5EF332" w14:textId="77777777" w:rsidR="00375FFD" w:rsidRPr="00880BCE" w:rsidRDefault="00375FFD" w:rsidP="00375FFD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 xml:space="preserve">Previous employment </w:t>
            </w:r>
          </w:p>
          <w:p w14:paraId="38A48873" w14:textId="77777777" w:rsidR="00375FFD" w:rsidRPr="00880BCE" w:rsidRDefault="00375FFD" w:rsidP="00375FFD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375FFD" w:rsidRPr="00880BCE" w14:paraId="48364B72" w14:textId="77777777" w:rsidTr="00375FFD">
        <w:trPr>
          <w:trHeight w:val="351"/>
        </w:trPr>
        <w:tc>
          <w:tcPr>
            <w:tcW w:w="2301" w:type="dxa"/>
            <w:gridSpan w:val="2"/>
            <w:vAlign w:val="center"/>
          </w:tcPr>
          <w:p w14:paraId="566DA091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Employer’s name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Employer's name"/>
            <w:tag w:val="Employer's name"/>
            <w:id w:val="593525030"/>
            <w:placeholder>
              <w:docPart w:val="B297F41580064F719C94BC11FE11FD25"/>
            </w:placeholder>
            <w:showingPlcHdr/>
            <w:text/>
          </w:sdtPr>
          <w:sdtContent>
            <w:tc>
              <w:tcPr>
                <w:tcW w:w="6716" w:type="dxa"/>
                <w:gridSpan w:val="4"/>
                <w:vAlign w:val="center"/>
              </w:tcPr>
              <w:p w14:paraId="46B5D196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75FFD" w:rsidRPr="00880BCE" w14:paraId="349435A3" w14:textId="77777777" w:rsidTr="00375FFD">
        <w:trPr>
          <w:trHeight w:val="347"/>
        </w:trPr>
        <w:tc>
          <w:tcPr>
            <w:tcW w:w="2301" w:type="dxa"/>
            <w:gridSpan w:val="2"/>
            <w:tcBorders>
              <w:bottom w:val="nil"/>
            </w:tcBorders>
            <w:vAlign w:val="center"/>
          </w:tcPr>
          <w:p w14:paraId="65F93A17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 xml:space="preserve">Full address 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Address"/>
            <w:tag w:val="Address"/>
            <w:id w:val="-1931260993"/>
            <w:placeholder>
              <w:docPart w:val="8FB1795531AB4962B8D7796ED5CB7E6E"/>
            </w:placeholder>
            <w:showingPlcHdr/>
            <w:text w:multiLine="1"/>
          </w:sdtPr>
          <w:sdtContent>
            <w:tc>
              <w:tcPr>
                <w:tcW w:w="6716" w:type="dxa"/>
                <w:gridSpan w:val="4"/>
                <w:vMerge w:val="restart"/>
                <w:vAlign w:val="center"/>
              </w:tcPr>
              <w:p w14:paraId="253670DB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75FFD" w:rsidRPr="00880BCE" w14:paraId="634ECE65" w14:textId="77777777" w:rsidTr="00375FFD">
        <w:trPr>
          <w:trHeight w:val="357"/>
        </w:trPr>
        <w:tc>
          <w:tcPr>
            <w:tcW w:w="2301" w:type="dxa"/>
            <w:gridSpan w:val="2"/>
            <w:tcBorders>
              <w:top w:val="nil"/>
              <w:bottom w:val="nil"/>
            </w:tcBorders>
            <w:vAlign w:val="center"/>
          </w:tcPr>
          <w:p w14:paraId="34DA6AE8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716" w:type="dxa"/>
            <w:gridSpan w:val="4"/>
            <w:vMerge/>
            <w:vAlign w:val="center"/>
          </w:tcPr>
          <w:p w14:paraId="3A442511" w14:textId="77777777" w:rsidR="00375FFD" w:rsidRPr="00880BCE" w:rsidRDefault="00375FFD" w:rsidP="00375FF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75FFD" w:rsidRPr="00880BCE" w14:paraId="4BB6875C" w14:textId="77777777" w:rsidTr="00375FFD">
        <w:trPr>
          <w:trHeight w:val="357"/>
        </w:trPr>
        <w:tc>
          <w:tcPr>
            <w:tcW w:w="2301" w:type="dxa"/>
            <w:gridSpan w:val="2"/>
            <w:tcBorders>
              <w:top w:val="nil"/>
            </w:tcBorders>
            <w:vAlign w:val="center"/>
          </w:tcPr>
          <w:p w14:paraId="6150F4FF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716" w:type="dxa"/>
            <w:gridSpan w:val="4"/>
            <w:vMerge/>
            <w:vAlign w:val="center"/>
          </w:tcPr>
          <w:p w14:paraId="79D3C196" w14:textId="77777777" w:rsidR="00375FFD" w:rsidRPr="00880BCE" w:rsidRDefault="00375FFD" w:rsidP="00375FF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75FFD" w:rsidRPr="00880BCE" w14:paraId="76415FC3" w14:textId="77777777" w:rsidTr="00375FFD">
        <w:trPr>
          <w:trHeight w:val="357"/>
        </w:trPr>
        <w:tc>
          <w:tcPr>
            <w:tcW w:w="2301" w:type="dxa"/>
            <w:gridSpan w:val="2"/>
            <w:tcBorders>
              <w:top w:val="nil"/>
            </w:tcBorders>
            <w:vAlign w:val="center"/>
          </w:tcPr>
          <w:p w14:paraId="3473B59B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Type of business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Type of business"/>
            <w:tag w:val="Type of business"/>
            <w:id w:val="-33193571"/>
            <w:placeholder>
              <w:docPart w:val="952884EC1075413792770176C1AD53C8"/>
            </w:placeholder>
            <w:showingPlcHdr/>
            <w:text/>
          </w:sdtPr>
          <w:sdtContent>
            <w:tc>
              <w:tcPr>
                <w:tcW w:w="6716" w:type="dxa"/>
                <w:gridSpan w:val="4"/>
                <w:vAlign w:val="center"/>
              </w:tcPr>
              <w:p w14:paraId="560AC556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75FFD" w:rsidRPr="00880BCE" w14:paraId="794CF8C5" w14:textId="77777777" w:rsidTr="00375FFD">
        <w:trPr>
          <w:trHeight w:val="515"/>
        </w:trPr>
        <w:tc>
          <w:tcPr>
            <w:tcW w:w="2301" w:type="dxa"/>
            <w:gridSpan w:val="2"/>
            <w:vAlign w:val="center"/>
          </w:tcPr>
          <w:p w14:paraId="4503AEC8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Job title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Job title"/>
            <w:tag w:val="Job title"/>
            <w:id w:val="-1644339168"/>
            <w:placeholder>
              <w:docPart w:val="864A18A4FF1E48039A1A6BB1C967AF22"/>
            </w:placeholder>
            <w:showingPlcHdr/>
            <w:text/>
          </w:sdtPr>
          <w:sdtContent>
            <w:tc>
              <w:tcPr>
                <w:tcW w:w="2224" w:type="dxa"/>
                <w:gridSpan w:val="2"/>
                <w:tcBorders>
                  <w:right w:val="nil"/>
                </w:tcBorders>
                <w:vAlign w:val="center"/>
              </w:tcPr>
              <w:p w14:paraId="3954FAB6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0C22D99C" w14:textId="77777777" w:rsidR="00375FFD" w:rsidRPr="00880BCE" w:rsidRDefault="00375FFD" w:rsidP="00375FFD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29" w:type="dxa"/>
            <w:tcBorders>
              <w:left w:val="nil"/>
            </w:tcBorders>
            <w:vAlign w:val="center"/>
          </w:tcPr>
          <w:p w14:paraId="3002DFB5" w14:textId="77777777" w:rsidR="00375FFD" w:rsidRPr="00880BCE" w:rsidRDefault="00375FFD" w:rsidP="00375FF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75FFD" w:rsidRPr="00880BCE" w14:paraId="115E69B4" w14:textId="77777777" w:rsidTr="00375FFD">
        <w:trPr>
          <w:trHeight w:val="510"/>
        </w:trPr>
        <w:tc>
          <w:tcPr>
            <w:tcW w:w="2301" w:type="dxa"/>
            <w:gridSpan w:val="2"/>
            <w:vAlign w:val="center"/>
          </w:tcPr>
          <w:p w14:paraId="18F08B7D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lastRenderedPageBreak/>
              <w:t>Employed from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From"/>
            <w:tag w:val="From"/>
            <w:id w:val="1892607433"/>
            <w:placeholder>
              <w:docPart w:val="B715F0780FB74430B00DAB9A221CCF56"/>
            </w:placeholder>
            <w:showingPlcHdr/>
            <w:text/>
          </w:sdtPr>
          <w:sdtContent>
            <w:tc>
              <w:tcPr>
                <w:tcW w:w="2224" w:type="dxa"/>
                <w:gridSpan w:val="2"/>
                <w:vAlign w:val="center"/>
              </w:tcPr>
              <w:p w14:paraId="5F23FFDE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  <w:tc>
          <w:tcPr>
            <w:tcW w:w="2263" w:type="dxa"/>
            <w:vAlign w:val="center"/>
          </w:tcPr>
          <w:p w14:paraId="031BD01A" w14:textId="77777777" w:rsidR="00375FFD" w:rsidRPr="00880BCE" w:rsidRDefault="00375FFD" w:rsidP="00375FFD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Employed to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To"/>
            <w:tag w:val="To"/>
            <w:id w:val="-1483381538"/>
            <w:placeholder>
              <w:docPart w:val="4C269982DA9C4947919C23A1B1A778A5"/>
            </w:placeholder>
            <w:showingPlcHdr/>
            <w:text/>
          </w:sdtPr>
          <w:sdtContent>
            <w:tc>
              <w:tcPr>
                <w:tcW w:w="2229" w:type="dxa"/>
                <w:vAlign w:val="center"/>
              </w:tcPr>
              <w:p w14:paraId="5D0B30DD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75FFD" w:rsidRPr="00880BCE" w14:paraId="0AED1601" w14:textId="77777777" w:rsidTr="00375FFD">
        <w:trPr>
          <w:trHeight w:val="432"/>
        </w:trPr>
        <w:tc>
          <w:tcPr>
            <w:tcW w:w="9017" w:type="dxa"/>
            <w:gridSpan w:val="6"/>
            <w:vAlign w:val="center"/>
          </w:tcPr>
          <w:p w14:paraId="6E09D995" w14:textId="77777777" w:rsidR="00375FFD" w:rsidRPr="00880BCE" w:rsidRDefault="00375FFD" w:rsidP="00375FFD">
            <w:pPr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u w:val="single"/>
                <w:lang w:val="en-GB"/>
              </w:rPr>
              <w:t>Brief</w:t>
            </w:r>
            <w:r w:rsidRPr="00880BCE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outline of duties and reason for leaving:</w:t>
            </w:r>
          </w:p>
        </w:tc>
      </w:tr>
      <w:tr w:rsidR="00375FFD" w:rsidRPr="00880BCE" w14:paraId="7D8607D5" w14:textId="77777777" w:rsidTr="00375FFD">
        <w:trPr>
          <w:trHeight w:val="708"/>
        </w:trPr>
        <w:tc>
          <w:tcPr>
            <w:tcW w:w="9017" w:type="dxa"/>
            <w:gridSpan w:val="6"/>
          </w:tcPr>
          <w:p w14:paraId="4471D4FE" w14:textId="77777777" w:rsidR="00375FFD" w:rsidRPr="00880BCE" w:rsidRDefault="00375FFD" w:rsidP="00375FFD">
            <w:pPr>
              <w:rPr>
                <w:rFonts w:cs="Arial"/>
                <w:sz w:val="22"/>
                <w:szCs w:val="22"/>
                <w:lang w:val="en-GB"/>
              </w:rPr>
            </w:pPr>
          </w:p>
          <w:sdt>
            <w:sdtPr>
              <w:rPr>
                <w:rFonts w:cs="Arial"/>
                <w:sz w:val="22"/>
                <w:szCs w:val="22"/>
                <w:lang w:val="en-GB"/>
              </w:rPr>
              <w:alias w:val="Outline of duties"/>
              <w:tag w:val="Outline of duties"/>
              <w:id w:val="1563296950"/>
              <w:placeholder>
                <w:docPart w:val="7631C085756C4668A112BE700F8F1746"/>
              </w:placeholder>
              <w:showingPlcHdr/>
              <w:text w:multiLine="1"/>
            </w:sdtPr>
            <w:sdtContent>
              <w:p w14:paraId="5E04E9B1" w14:textId="77777777" w:rsidR="00375FFD" w:rsidRPr="00880BCE" w:rsidRDefault="00375FFD" w:rsidP="00375FFD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sdtContent>
          </w:sdt>
        </w:tc>
      </w:tr>
    </w:tbl>
    <w:p w14:paraId="4B96C7C4" w14:textId="3E40098B" w:rsidR="00355BE8" w:rsidRPr="00880BCE" w:rsidRDefault="00375FFD" w:rsidP="00573179">
      <w:pPr>
        <w:rPr>
          <w:rFonts w:cs="Arial"/>
          <w:b/>
          <w:color w:val="FFFFFF"/>
          <w:sz w:val="22"/>
          <w:szCs w:val="22"/>
          <w:lang w:val="en-GB"/>
        </w:rPr>
      </w:pPr>
      <w:r w:rsidRPr="00880BCE">
        <w:rPr>
          <w:rFonts w:cs="Arial"/>
          <w:b/>
          <w:color w:val="FFFFFF"/>
          <w:sz w:val="22"/>
          <w:szCs w:val="22"/>
          <w:lang w:val="en-GB"/>
        </w:rPr>
        <w:t xml:space="preserve"> </w:t>
      </w:r>
      <w:r w:rsidR="00355BE8" w:rsidRPr="00880BCE">
        <w:rPr>
          <w:rFonts w:cs="Arial"/>
          <w:b/>
          <w:color w:val="FFFFFF"/>
          <w:sz w:val="22"/>
          <w:szCs w:val="22"/>
          <w:lang w:val="en-GB"/>
        </w:rPr>
        <w:t xml:space="preserve">FURTHER AND HIGHER EDUCATION </w:t>
      </w:r>
    </w:p>
    <w:p w14:paraId="15DB62BF" w14:textId="77777777" w:rsidR="00355BE8" w:rsidRPr="00880BCE" w:rsidRDefault="00355BE8" w:rsidP="00463A5B">
      <w:pPr>
        <w:jc w:val="both"/>
        <w:rPr>
          <w:rFonts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2226"/>
        <w:gridCol w:w="2265"/>
        <w:gridCol w:w="2225"/>
      </w:tblGrid>
      <w:tr w:rsidR="00355BE8" w:rsidRPr="00880BCE" w14:paraId="460AB7E4" w14:textId="77777777" w:rsidTr="00375FFD">
        <w:trPr>
          <w:trHeight w:val="351"/>
        </w:trPr>
        <w:tc>
          <w:tcPr>
            <w:tcW w:w="2301" w:type="dxa"/>
            <w:vAlign w:val="center"/>
          </w:tcPr>
          <w:p w14:paraId="119BFEF3" w14:textId="77777777" w:rsidR="00355BE8" w:rsidRPr="00880BCE" w:rsidRDefault="00355BE8" w:rsidP="002453D9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Employer’s Name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Employer's name"/>
            <w:tag w:val="Employer's name"/>
            <w:id w:val="-2132163559"/>
            <w:placeholder>
              <w:docPart w:val="0543B5090CFE4C12B86AAB69EA370CD8"/>
            </w:placeholder>
            <w:showingPlcHdr/>
            <w:text/>
          </w:sdtPr>
          <w:sdtContent>
            <w:tc>
              <w:tcPr>
                <w:tcW w:w="6716" w:type="dxa"/>
                <w:gridSpan w:val="3"/>
                <w:vAlign w:val="center"/>
              </w:tcPr>
              <w:p w14:paraId="289061F5" w14:textId="77777777" w:rsidR="00355BE8" w:rsidRPr="00880BCE" w:rsidRDefault="00EE219C" w:rsidP="00B961AF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55BE8" w:rsidRPr="00880BCE" w14:paraId="27E43569" w14:textId="77777777" w:rsidTr="00375FFD">
        <w:trPr>
          <w:trHeight w:val="347"/>
        </w:trPr>
        <w:tc>
          <w:tcPr>
            <w:tcW w:w="2301" w:type="dxa"/>
            <w:tcBorders>
              <w:bottom w:val="nil"/>
            </w:tcBorders>
            <w:vAlign w:val="center"/>
          </w:tcPr>
          <w:p w14:paraId="243D6F09" w14:textId="77777777" w:rsidR="00355BE8" w:rsidRPr="00880BCE" w:rsidRDefault="00355BE8" w:rsidP="002453D9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 xml:space="preserve">Full Address 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Address"/>
            <w:tag w:val="Address"/>
            <w:id w:val="921220851"/>
            <w:placeholder>
              <w:docPart w:val="0543B5090CFE4C12B86AAB69EA370CD8"/>
            </w:placeholder>
            <w:showingPlcHdr/>
            <w:text w:multiLine="1"/>
          </w:sdtPr>
          <w:sdtContent>
            <w:tc>
              <w:tcPr>
                <w:tcW w:w="6716" w:type="dxa"/>
                <w:gridSpan w:val="3"/>
                <w:vMerge w:val="restart"/>
                <w:vAlign w:val="center"/>
              </w:tcPr>
              <w:p w14:paraId="63D97180" w14:textId="77777777" w:rsidR="00355BE8" w:rsidRPr="00880BCE" w:rsidRDefault="00EE219C" w:rsidP="00B961AF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55BE8" w:rsidRPr="00880BCE" w14:paraId="7C98B528" w14:textId="77777777" w:rsidTr="00375FFD">
        <w:trPr>
          <w:trHeight w:val="357"/>
        </w:trPr>
        <w:tc>
          <w:tcPr>
            <w:tcW w:w="2301" w:type="dxa"/>
            <w:tcBorders>
              <w:top w:val="nil"/>
              <w:bottom w:val="nil"/>
            </w:tcBorders>
            <w:vAlign w:val="center"/>
          </w:tcPr>
          <w:p w14:paraId="78E1C4EC" w14:textId="77777777" w:rsidR="00355BE8" w:rsidRPr="00880BCE" w:rsidRDefault="00355BE8" w:rsidP="002453D9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716" w:type="dxa"/>
            <w:gridSpan w:val="3"/>
            <w:vMerge/>
            <w:vAlign w:val="center"/>
          </w:tcPr>
          <w:p w14:paraId="084C9264" w14:textId="77777777" w:rsidR="00355BE8" w:rsidRPr="00880BCE" w:rsidRDefault="00355BE8" w:rsidP="00B961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55BE8" w:rsidRPr="00880BCE" w14:paraId="16A0600E" w14:textId="77777777" w:rsidTr="00375FFD">
        <w:trPr>
          <w:trHeight w:val="357"/>
        </w:trPr>
        <w:tc>
          <w:tcPr>
            <w:tcW w:w="2301" w:type="dxa"/>
            <w:tcBorders>
              <w:top w:val="nil"/>
            </w:tcBorders>
            <w:vAlign w:val="center"/>
          </w:tcPr>
          <w:p w14:paraId="096AAD88" w14:textId="77777777" w:rsidR="00355BE8" w:rsidRPr="00880BCE" w:rsidRDefault="00355BE8" w:rsidP="002453D9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716" w:type="dxa"/>
            <w:gridSpan w:val="3"/>
            <w:vMerge/>
            <w:vAlign w:val="center"/>
          </w:tcPr>
          <w:p w14:paraId="5C8FE065" w14:textId="77777777" w:rsidR="00355BE8" w:rsidRPr="00880BCE" w:rsidRDefault="00355BE8" w:rsidP="00B961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55BE8" w:rsidRPr="00880BCE" w14:paraId="4EB403C9" w14:textId="77777777" w:rsidTr="00375FFD">
        <w:trPr>
          <w:trHeight w:val="357"/>
        </w:trPr>
        <w:tc>
          <w:tcPr>
            <w:tcW w:w="2301" w:type="dxa"/>
            <w:tcBorders>
              <w:top w:val="nil"/>
            </w:tcBorders>
            <w:vAlign w:val="center"/>
          </w:tcPr>
          <w:p w14:paraId="2191B901" w14:textId="77777777" w:rsidR="00355BE8" w:rsidRPr="00880BCE" w:rsidRDefault="00355BE8" w:rsidP="002453D9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Type of Business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Type of business"/>
            <w:tag w:val="Type of business"/>
            <w:id w:val="75941488"/>
            <w:placeholder>
              <w:docPart w:val="0543B5090CFE4C12B86AAB69EA370CD8"/>
            </w:placeholder>
            <w:showingPlcHdr/>
            <w:text/>
          </w:sdtPr>
          <w:sdtContent>
            <w:tc>
              <w:tcPr>
                <w:tcW w:w="6716" w:type="dxa"/>
                <w:gridSpan w:val="3"/>
                <w:vAlign w:val="center"/>
              </w:tcPr>
              <w:p w14:paraId="6E730C84" w14:textId="77777777" w:rsidR="00355BE8" w:rsidRPr="00880BCE" w:rsidRDefault="00EE219C" w:rsidP="00B961AF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55BE8" w:rsidRPr="00880BCE" w14:paraId="767B919A" w14:textId="77777777" w:rsidTr="00375FFD">
        <w:trPr>
          <w:trHeight w:val="515"/>
        </w:trPr>
        <w:tc>
          <w:tcPr>
            <w:tcW w:w="2301" w:type="dxa"/>
            <w:vAlign w:val="center"/>
          </w:tcPr>
          <w:p w14:paraId="6B021C25" w14:textId="77777777" w:rsidR="00355BE8" w:rsidRPr="00880BCE" w:rsidRDefault="00355BE8" w:rsidP="002453D9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Job Title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Job title"/>
            <w:tag w:val="Job title"/>
            <w:id w:val="1850293580"/>
            <w:placeholder>
              <w:docPart w:val="0543B5090CFE4C12B86AAB69EA370CD8"/>
            </w:placeholder>
            <w:showingPlcHdr/>
            <w:text/>
          </w:sdtPr>
          <w:sdtContent>
            <w:tc>
              <w:tcPr>
                <w:tcW w:w="2226" w:type="dxa"/>
                <w:tcBorders>
                  <w:right w:val="nil"/>
                </w:tcBorders>
                <w:vAlign w:val="center"/>
              </w:tcPr>
              <w:p w14:paraId="4AFEA762" w14:textId="77777777" w:rsidR="00355BE8" w:rsidRPr="00880BCE" w:rsidRDefault="00EE219C" w:rsidP="00B961AF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  <w:tc>
          <w:tcPr>
            <w:tcW w:w="2265" w:type="dxa"/>
            <w:tcBorders>
              <w:left w:val="nil"/>
              <w:right w:val="nil"/>
            </w:tcBorders>
            <w:vAlign w:val="center"/>
          </w:tcPr>
          <w:p w14:paraId="266842D4" w14:textId="77777777" w:rsidR="00355BE8" w:rsidRPr="00880BCE" w:rsidRDefault="00355BE8" w:rsidP="00B961AF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25" w:type="dxa"/>
            <w:tcBorders>
              <w:left w:val="nil"/>
            </w:tcBorders>
            <w:vAlign w:val="center"/>
          </w:tcPr>
          <w:p w14:paraId="08D88BE5" w14:textId="77777777" w:rsidR="00355BE8" w:rsidRPr="00880BCE" w:rsidRDefault="00355BE8" w:rsidP="00B961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55BE8" w:rsidRPr="00880BCE" w14:paraId="343374CE" w14:textId="77777777" w:rsidTr="00375FFD">
        <w:trPr>
          <w:trHeight w:val="510"/>
        </w:trPr>
        <w:tc>
          <w:tcPr>
            <w:tcW w:w="2301" w:type="dxa"/>
            <w:vAlign w:val="center"/>
          </w:tcPr>
          <w:p w14:paraId="7D8DB0BC" w14:textId="77777777" w:rsidR="00355BE8" w:rsidRPr="00880BCE" w:rsidRDefault="00355BE8" w:rsidP="002453D9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Employed from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From"/>
            <w:tag w:val="From"/>
            <w:id w:val="1387765417"/>
            <w:placeholder>
              <w:docPart w:val="0543B5090CFE4C12B86AAB69EA370CD8"/>
            </w:placeholder>
            <w:showingPlcHdr/>
            <w:text/>
          </w:sdtPr>
          <w:sdtContent>
            <w:tc>
              <w:tcPr>
                <w:tcW w:w="2226" w:type="dxa"/>
                <w:vAlign w:val="center"/>
              </w:tcPr>
              <w:p w14:paraId="3FC21CCD" w14:textId="77777777" w:rsidR="00355BE8" w:rsidRPr="00880BCE" w:rsidRDefault="00EE219C" w:rsidP="00B961AF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  <w:tc>
          <w:tcPr>
            <w:tcW w:w="2265" w:type="dxa"/>
            <w:vAlign w:val="center"/>
          </w:tcPr>
          <w:p w14:paraId="14D7ABBC" w14:textId="77777777" w:rsidR="00355BE8" w:rsidRPr="00880BCE" w:rsidRDefault="00355BE8" w:rsidP="002453D9">
            <w:pPr>
              <w:jc w:val="right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Employed to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To"/>
            <w:tag w:val="To"/>
            <w:id w:val="-1132390287"/>
            <w:placeholder>
              <w:docPart w:val="0543B5090CFE4C12B86AAB69EA370CD8"/>
            </w:placeholder>
            <w:showingPlcHdr/>
            <w:text/>
          </w:sdtPr>
          <w:sdtContent>
            <w:tc>
              <w:tcPr>
                <w:tcW w:w="2225" w:type="dxa"/>
                <w:vAlign w:val="center"/>
              </w:tcPr>
              <w:p w14:paraId="30E3F4CF" w14:textId="77777777" w:rsidR="00355BE8" w:rsidRPr="00880BCE" w:rsidRDefault="00EE219C" w:rsidP="00B961AF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55BE8" w:rsidRPr="00880BCE" w14:paraId="78383A7F" w14:textId="77777777" w:rsidTr="00375FFD">
        <w:trPr>
          <w:trHeight w:val="432"/>
        </w:trPr>
        <w:tc>
          <w:tcPr>
            <w:tcW w:w="9017" w:type="dxa"/>
            <w:gridSpan w:val="4"/>
            <w:vAlign w:val="center"/>
          </w:tcPr>
          <w:p w14:paraId="3514C0E1" w14:textId="71FF32C4" w:rsidR="00355BE8" w:rsidRPr="00880BCE" w:rsidRDefault="00355BE8" w:rsidP="00B961AF">
            <w:pPr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u w:val="single"/>
                <w:lang w:val="en-GB"/>
              </w:rPr>
              <w:t>Brief</w:t>
            </w:r>
            <w:r w:rsidRPr="00880BCE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outline of duties and reason for leaving:</w:t>
            </w:r>
          </w:p>
        </w:tc>
      </w:tr>
      <w:tr w:rsidR="00355BE8" w:rsidRPr="00880BCE" w14:paraId="6433B4C7" w14:textId="77777777" w:rsidTr="00375FFD">
        <w:trPr>
          <w:trHeight w:val="230"/>
        </w:trPr>
        <w:tc>
          <w:tcPr>
            <w:tcW w:w="9017" w:type="dxa"/>
            <w:gridSpan w:val="4"/>
          </w:tcPr>
          <w:sdt>
            <w:sdtPr>
              <w:rPr>
                <w:rFonts w:cs="Arial"/>
                <w:sz w:val="22"/>
                <w:szCs w:val="22"/>
                <w:lang w:val="en-GB"/>
              </w:rPr>
              <w:alias w:val="Outline of Duties"/>
              <w:tag w:val="Outline of Duties"/>
              <w:id w:val="1582101020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20291446" w14:textId="40EAA5B2" w:rsidR="00355BE8" w:rsidRPr="00880BCE" w:rsidRDefault="006308A5" w:rsidP="00B961AF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sdtContent>
          </w:sdt>
          <w:p w14:paraId="0A013EAC" w14:textId="77777777" w:rsidR="00355BE8" w:rsidRPr="00880BCE" w:rsidRDefault="00355BE8" w:rsidP="00B961AF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344EE425" w14:textId="77777777" w:rsidR="00375FFD" w:rsidRPr="00880BCE" w:rsidRDefault="00375FFD" w:rsidP="00B961AF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18374EC3" w14:textId="77777777" w:rsidR="00375FFD" w:rsidRPr="00880BCE" w:rsidRDefault="00375FFD" w:rsidP="00B961AF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3DEA9D40" w14:textId="77777777" w:rsidR="00375FFD" w:rsidRPr="00880BCE" w:rsidRDefault="00375FFD" w:rsidP="00B961AF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62FB77E7" w14:textId="1CD54CA8" w:rsidR="00375FFD" w:rsidRPr="00880BCE" w:rsidRDefault="00375FFD" w:rsidP="00B961AF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55BE8" w:rsidRPr="00880BCE" w14:paraId="75C9BEDC" w14:textId="77777777" w:rsidTr="00375FFD">
        <w:tc>
          <w:tcPr>
            <w:tcW w:w="9017" w:type="dxa"/>
            <w:gridSpan w:val="4"/>
            <w:shd w:val="clear" w:color="auto" w:fill="B3B3B3"/>
          </w:tcPr>
          <w:p w14:paraId="2AF79F7C" w14:textId="77777777" w:rsidR="00375FFD" w:rsidRPr="00880BCE" w:rsidRDefault="00355BE8" w:rsidP="00D31225">
            <w:pPr>
              <w:rPr>
                <w:rFonts w:cs="Arial"/>
                <w:sz w:val="22"/>
                <w:szCs w:val="22"/>
              </w:rPr>
            </w:pPr>
            <w:r w:rsidRPr="00880BCE">
              <w:rPr>
                <w:rFonts w:cs="Arial"/>
                <w:sz w:val="22"/>
                <w:szCs w:val="22"/>
              </w:rPr>
              <w:br w:type="page"/>
            </w:r>
          </w:p>
          <w:p w14:paraId="5892EA9A" w14:textId="77777777" w:rsidR="00355BE8" w:rsidRDefault="00355BE8" w:rsidP="00D31225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SUPPORTING STATEMENT</w:t>
            </w:r>
          </w:p>
          <w:p w14:paraId="77904C3D" w14:textId="42F8A9B2" w:rsidR="00880BCE" w:rsidRPr="00880BCE" w:rsidRDefault="00880BCE" w:rsidP="00D31225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14:paraId="57AC041E" w14:textId="77777777" w:rsidR="00355BE8" w:rsidRPr="00880BCE" w:rsidRDefault="00355BE8">
      <w:pPr>
        <w:rPr>
          <w:rFonts w:cs="Arial"/>
          <w:sz w:val="22"/>
          <w:szCs w:val="22"/>
        </w:rPr>
      </w:pPr>
    </w:p>
    <w:p w14:paraId="7D26D906" w14:textId="09AC1200" w:rsidR="00355BE8" w:rsidRPr="00880BCE" w:rsidRDefault="00355BE8" w:rsidP="00683218">
      <w:pPr>
        <w:rPr>
          <w:rFonts w:cs="Arial"/>
          <w:bCs/>
          <w:sz w:val="22"/>
          <w:szCs w:val="22"/>
        </w:rPr>
      </w:pPr>
      <w:r w:rsidRPr="00880BCE">
        <w:rPr>
          <w:rFonts w:cs="Arial"/>
          <w:bCs/>
          <w:sz w:val="22"/>
          <w:szCs w:val="22"/>
        </w:rPr>
        <w:t xml:space="preserve">Please state briefly why you are applying for this post, and how your </w:t>
      </w:r>
      <w:r w:rsidRPr="00880BCE">
        <w:rPr>
          <w:rFonts w:cs="Arial"/>
          <w:b/>
          <w:sz w:val="22"/>
          <w:szCs w:val="22"/>
        </w:rPr>
        <w:t>achievements, experience, skills,</w:t>
      </w:r>
      <w:r w:rsidR="00375FFD" w:rsidRPr="00880BCE">
        <w:rPr>
          <w:rFonts w:cs="Arial"/>
          <w:b/>
          <w:sz w:val="22"/>
          <w:szCs w:val="22"/>
        </w:rPr>
        <w:t xml:space="preserve"> qualifications and </w:t>
      </w:r>
      <w:r w:rsidRPr="00880BCE">
        <w:rPr>
          <w:rFonts w:cs="Arial"/>
          <w:b/>
          <w:sz w:val="22"/>
          <w:szCs w:val="22"/>
        </w:rPr>
        <w:t xml:space="preserve">personal qualities </w:t>
      </w:r>
      <w:r w:rsidRPr="00880BCE">
        <w:rPr>
          <w:rFonts w:cs="Arial"/>
          <w:bCs/>
          <w:sz w:val="22"/>
          <w:szCs w:val="22"/>
        </w:rPr>
        <w:t xml:space="preserve">are relevant to the post by relating them to the job description. This statement should be no more than 2 sides of A4 size paper. </w:t>
      </w:r>
    </w:p>
    <w:p w14:paraId="5660AB1F" w14:textId="77777777" w:rsidR="00355BE8" w:rsidRPr="00880BCE" w:rsidRDefault="00355BE8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3625"/>
        <w:gridCol w:w="3603"/>
      </w:tblGrid>
      <w:tr w:rsidR="00355BE8" w:rsidRPr="00880BCE" w14:paraId="6B79D6F2" w14:textId="77777777" w:rsidTr="006308A5">
        <w:trPr>
          <w:trHeight w:val="1068"/>
        </w:trPr>
        <w:tc>
          <w:tcPr>
            <w:tcW w:w="9017" w:type="dxa"/>
            <w:gridSpan w:val="3"/>
            <w:vAlign w:val="center"/>
          </w:tcPr>
          <w:sdt>
            <w:sdtPr>
              <w:rPr>
                <w:rFonts w:cs="Arial"/>
                <w:sz w:val="22"/>
                <w:szCs w:val="22"/>
              </w:rPr>
              <w:alias w:val="Supporting statement"/>
              <w:tag w:val="Supporting statement"/>
              <w:id w:val="-1362513343"/>
              <w:placeholder>
                <w:docPart w:val="0543B5090CFE4C12B86AAB69EA370CD8"/>
              </w:placeholder>
              <w:showingPlcHdr/>
              <w:text w:multiLine="1"/>
            </w:sdtPr>
            <w:sdtContent>
              <w:p w14:paraId="1767CC3E" w14:textId="38F4D771" w:rsidR="00355BE8" w:rsidRPr="00880BCE" w:rsidRDefault="00EE219C" w:rsidP="009F47AC">
                <w:pPr>
                  <w:rPr>
                    <w:rFonts w:cs="Arial"/>
                    <w:sz w:val="22"/>
                    <w:szCs w:val="22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sdtContent>
          </w:sdt>
          <w:p w14:paraId="55FAEA98" w14:textId="77777777" w:rsidR="00355BE8" w:rsidRPr="00880BCE" w:rsidRDefault="00355BE8" w:rsidP="009F47AC">
            <w:pPr>
              <w:rPr>
                <w:rFonts w:cs="Arial"/>
                <w:sz w:val="22"/>
                <w:szCs w:val="22"/>
              </w:rPr>
            </w:pPr>
          </w:p>
          <w:p w14:paraId="1939D626" w14:textId="77777777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577EAF14" w14:textId="77777777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13F841E4" w14:textId="39BAF103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53BCDFEC" w14:textId="0FE746CA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369375FF" w14:textId="52227D78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10344987" w14:textId="40F566DB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2177BCD9" w14:textId="099489C8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227672EF" w14:textId="3523F3EC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3F5167F2" w14:textId="310D8622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6EDF8A4F" w14:textId="10C9EF3D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2210F9BD" w14:textId="00498E19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20DCFEAB" w14:textId="5922B8B1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24144CF9" w14:textId="39D9AACC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6E7A32BE" w14:textId="60F98CAC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609680D1" w14:textId="77777777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64D012F2" w14:textId="77777777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7C69E114" w14:textId="77777777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  <w:p w14:paraId="0A514968" w14:textId="1D73BEC2" w:rsidR="00375FFD" w:rsidRPr="00880BCE" w:rsidRDefault="00375FFD" w:rsidP="009F47AC">
            <w:pPr>
              <w:rPr>
                <w:rFonts w:cs="Arial"/>
                <w:sz w:val="22"/>
                <w:szCs w:val="22"/>
              </w:rPr>
            </w:pPr>
          </w:p>
        </w:tc>
      </w:tr>
      <w:tr w:rsidR="00355BE8" w:rsidRPr="00880BCE" w14:paraId="5770AB2A" w14:textId="77777777" w:rsidTr="00AC12B5">
        <w:tc>
          <w:tcPr>
            <w:tcW w:w="9017" w:type="dxa"/>
            <w:gridSpan w:val="3"/>
            <w:shd w:val="clear" w:color="auto" w:fill="B3B3B3"/>
          </w:tcPr>
          <w:p w14:paraId="3C37FCA6" w14:textId="77777777" w:rsidR="00355BE8" w:rsidRPr="00880BCE" w:rsidRDefault="00355BE8" w:rsidP="00D31225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</w:rPr>
              <w:lastRenderedPageBreak/>
              <w:br w:type="page"/>
            </w:r>
          </w:p>
          <w:p w14:paraId="4AE43429" w14:textId="77777777" w:rsidR="00355BE8" w:rsidRPr="00880BCE" w:rsidRDefault="00355BE8" w:rsidP="00D31225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References</w:t>
            </w:r>
          </w:p>
          <w:p w14:paraId="2FB1EA27" w14:textId="77777777" w:rsidR="00355BE8" w:rsidRPr="00880BCE" w:rsidRDefault="00355BE8" w:rsidP="00D31225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>Please provide names, positions and full contact details (including e-mail) of at least two referees who should not be related to you. One should be your present or most recent employer.</w:t>
            </w:r>
          </w:p>
        </w:tc>
      </w:tr>
      <w:tr w:rsidR="00355BE8" w:rsidRPr="00880BCE" w14:paraId="7EE0CCC9" w14:textId="77777777" w:rsidTr="00AC12B5">
        <w:trPr>
          <w:trHeight w:val="305"/>
        </w:trPr>
        <w:tc>
          <w:tcPr>
            <w:tcW w:w="1789" w:type="dxa"/>
            <w:vAlign w:val="center"/>
          </w:tcPr>
          <w:p w14:paraId="186351A9" w14:textId="77777777" w:rsidR="00355BE8" w:rsidRPr="00880BCE" w:rsidRDefault="00355BE8" w:rsidP="002453D9">
            <w:pPr>
              <w:jc w:val="righ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625" w:type="dxa"/>
            <w:vAlign w:val="center"/>
          </w:tcPr>
          <w:p w14:paraId="35408D59" w14:textId="77777777" w:rsidR="00355BE8" w:rsidRPr="00880BCE" w:rsidRDefault="00355BE8" w:rsidP="00D31225">
            <w:pPr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>Referee 1 (current/most recent employer)</w:t>
            </w:r>
          </w:p>
        </w:tc>
        <w:tc>
          <w:tcPr>
            <w:tcW w:w="3603" w:type="dxa"/>
            <w:vAlign w:val="center"/>
          </w:tcPr>
          <w:p w14:paraId="087B57B7" w14:textId="77777777" w:rsidR="00355BE8" w:rsidRPr="00880BCE" w:rsidRDefault="00355BE8" w:rsidP="00D31225">
            <w:pPr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>Referee 2</w:t>
            </w:r>
          </w:p>
        </w:tc>
      </w:tr>
      <w:tr w:rsidR="00355BE8" w:rsidRPr="00880BCE" w14:paraId="734D298D" w14:textId="77777777" w:rsidTr="00880BCE">
        <w:trPr>
          <w:trHeight w:val="1340"/>
        </w:trPr>
        <w:tc>
          <w:tcPr>
            <w:tcW w:w="1789" w:type="dxa"/>
            <w:vAlign w:val="center"/>
          </w:tcPr>
          <w:p w14:paraId="111D3BE6" w14:textId="77777777" w:rsidR="00355BE8" w:rsidRPr="00880BCE" w:rsidRDefault="00355BE8" w:rsidP="002453D9">
            <w:pPr>
              <w:jc w:val="right"/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>Contact details</w:t>
            </w:r>
          </w:p>
          <w:p w14:paraId="298FAA37" w14:textId="77777777" w:rsidR="00355BE8" w:rsidRPr="00880BCE" w:rsidRDefault="00355BE8" w:rsidP="002453D9">
            <w:pPr>
              <w:jc w:val="right"/>
              <w:rPr>
                <w:rFonts w:cs="Arial"/>
                <w:sz w:val="22"/>
                <w:szCs w:val="22"/>
                <w:lang w:val="en-GB"/>
              </w:rPr>
            </w:pP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Contact details"/>
            <w:tag w:val="Contact details"/>
            <w:id w:val="855008239"/>
            <w:placeholder>
              <w:docPart w:val="0543B5090CFE4C12B86AAB69EA370CD8"/>
            </w:placeholder>
            <w:showingPlcHdr/>
            <w:text w:multiLine="1"/>
          </w:sdtPr>
          <w:sdtContent>
            <w:tc>
              <w:tcPr>
                <w:tcW w:w="3625" w:type="dxa"/>
              </w:tcPr>
              <w:p w14:paraId="0781DAA6" w14:textId="77777777" w:rsidR="00355BE8" w:rsidRPr="00880BCE" w:rsidRDefault="00EE219C" w:rsidP="00D31225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  <w:lang w:val="en-GB"/>
            </w:rPr>
            <w:alias w:val="Contact details"/>
            <w:tag w:val="Contact details"/>
            <w:id w:val="-2086829266"/>
            <w:placeholder>
              <w:docPart w:val="0543B5090CFE4C12B86AAB69EA370CD8"/>
            </w:placeholder>
            <w:showingPlcHdr/>
            <w:text w:multiLine="1"/>
          </w:sdtPr>
          <w:sdtContent>
            <w:tc>
              <w:tcPr>
                <w:tcW w:w="3603" w:type="dxa"/>
              </w:tcPr>
              <w:p w14:paraId="1BADBD8A" w14:textId="77777777" w:rsidR="00355BE8" w:rsidRPr="00880BCE" w:rsidRDefault="00EE219C" w:rsidP="00D31225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55BE8" w:rsidRPr="00880BCE" w14:paraId="22C37937" w14:textId="77777777" w:rsidTr="00AC12B5">
        <w:trPr>
          <w:trHeight w:val="337"/>
        </w:trPr>
        <w:tc>
          <w:tcPr>
            <w:tcW w:w="1789" w:type="dxa"/>
            <w:vAlign w:val="center"/>
          </w:tcPr>
          <w:p w14:paraId="723FFEEE" w14:textId="77777777" w:rsidR="00355BE8" w:rsidRPr="00880BCE" w:rsidRDefault="00355BE8" w:rsidP="002453D9">
            <w:pPr>
              <w:jc w:val="right"/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>Relationship to yourself*</w:t>
            </w:r>
          </w:p>
        </w:tc>
        <w:sdt>
          <w:sdtPr>
            <w:rPr>
              <w:rFonts w:cs="Arial"/>
              <w:sz w:val="22"/>
              <w:szCs w:val="22"/>
              <w:lang w:val="en-GB"/>
            </w:rPr>
            <w:alias w:val="Relationship"/>
            <w:tag w:val="Relationship"/>
            <w:id w:val="-653064583"/>
            <w:placeholder>
              <w:docPart w:val="0543B5090CFE4C12B86AAB69EA370CD8"/>
            </w:placeholder>
            <w:showingPlcHdr/>
            <w:text w:multiLine="1"/>
          </w:sdtPr>
          <w:sdtContent>
            <w:tc>
              <w:tcPr>
                <w:tcW w:w="3625" w:type="dxa"/>
                <w:vAlign w:val="center"/>
              </w:tcPr>
              <w:p w14:paraId="1C23E248" w14:textId="77777777" w:rsidR="00355BE8" w:rsidRPr="00880BCE" w:rsidRDefault="00EE219C" w:rsidP="00D31225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  <w:lang w:val="en-GB"/>
            </w:rPr>
            <w:alias w:val="Relationship"/>
            <w:tag w:val="Relationship"/>
            <w:id w:val="-198247890"/>
            <w:placeholder>
              <w:docPart w:val="0543B5090CFE4C12B86AAB69EA370CD8"/>
            </w:placeholder>
            <w:showingPlcHdr/>
            <w:text w:multiLine="1"/>
          </w:sdtPr>
          <w:sdtContent>
            <w:tc>
              <w:tcPr>
                <w:tcW w:w="3603" w:type="dxa"/>
                <w:vAlign w:val="center"/>
              </w:tcPr>
              <w:p w14:paraId="27AC9456" w14:textId="77777777" w:rsidR="00355BE8" w:rsidRPr="00880BCE" w:rsidRDefault="00EE219C" w:rsidP="00D31225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400E01E1" w14:textId="77777777" w:rsidR="00355BE8" w:rsidRPr="00880BCE" w:rsidRDefault="00355BE8" w:rsidP="00B32C22">
      <w:pPr>
        <w:jc w:val="both"/>
        <w:rPr>
          <w:rFonts w:cs="Arial"/>
          <w:sz w:val="22"/>
          <w:szCs w:val="22"/>
          <w:lang w:val="en-GB"/>
        </w:rPr>
      </w:pPr>
      <w:r w:rsidRPr="00880BCE">
        <w:rPr>
          <w:rFonts w:cs="Arial"/>
          <w:sz w:val="22"/>
          <w:szCs w:val="22"/>
          <w:lang w:val="en-GB"/>
        </w:rPr>
        <w:t xml:space="preserve">* </w:t>
      </w:r>
      <w:proofErr w:type="spellStart"/>
      <w:r w:rsidRPr="00880BCE">
        <w:rPr>
          <w:rFonts w:cs="Arial"/>
          <w:sz w:val="22"/>
          <w:szCs w:val="22"/>
          <w:lang w:val="en-GB"/>
        </w:rPr>
        <w:t>eg</w:t>
      </w:r>
      <w:proofErr w:type="spellEnd"/>
      <w:r w:rsidRPr="00880BCE">
        <w:rPr>
          <w:rFonts w:cs="Arial"/>
          <w:sz w:val="22"/>
          <w:szCs w:val="22"/>
          <w:lang w:val="en-GB"/>
        </w:rPr>
        <w:t xml:space="preserve"> line manager, colleague, ex-manager, etc</w:t>
      </w:r>
    </w:p>
    <w:p w14:paraId="746AF8D7" w14:textId="77777777" w:rsidR="00355BE8" w:rsidRPr="00880BCE" w:rsidRDefault="00355BE8" w:rsidP="00B32C22">
      <w:pPr>
        <w:jc w:val="both"/>
        <w:rPr>
          <w:rFonts w:cs="Arial"/>
          <w:sz w:val="22"/>
          <w:szCs w:val="22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39"/>
        <w:gridCol w:w="2088"/>
      </w:tblGrid>
      <w:tr w:rsidR="00355BE8" w:rsidRPr="00880BCE" w14:paraId="2A2DA27B" w14:textId="77777777" w:rsidTr="00375FFD">
        <w:tc>
          <w:tcPr>
            <w:tcW w:w="6939" w:type="dxa"/>
          </w:tcPr>
          <w:p w14:paraId="46D943B8" w14:textId="77777777" w:rsidR="00355BE8" w:rsidRPr="00880BCE" w:rsidRDefault="00355BE8" w:rsidP="00F967C7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May we contact your present employer if you are short-listed?</w:t>
            </w:r>
          </w:p>
          <w:p w14:paraId="1807CE2D" w14:textId="77777777" w:rsidR="00355BE8" w:rsidRPr="00880BCE" w:rsidRDefault="00355BE8" w:rsidP="002453D9">
            <w:pPr>
              <w:jc w:val="both"/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>(please tick)</w:t>
            </w:r>
          </w:p>
        </w:tc>
        <w:tc>
          <w:tcPr>
            <w:tcW w:w="2088" w:type="dxa"/>
          </w:tcPr>
          <w:p w14:paraId="7E7D5023" w14:textId="77777777" w:rsidR="00355BE8" w:rsidRPr="00880BCE" w:rsidRDefault="00355BE8" w:rsidP="002453D9">
            <w:pPr>
              <w:jc w:val="both"/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 xml:space="preserve">Yes  </w:t>
            </w:r>
            <w:sdt>
              <w:sdtPr>
                <w:rPr>
                  <w:rFonts w:cs="Arial"/>
                  <w:sz w:val="32"/>
                  <w:szCs w:val="32"/>
                  <w:lang w:val="en-GB"/>
                </w:rPr>
                <w:id w:val="58141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9C" w:rsidRPr="00880BCE">
                  <w:rPr>
                    <w:rFonts w:ascii="Segoe UI Symbol" w:eastAsia="MS Gothic" w:hAnsi="Segoe UI Symbol" w:cs="Segoe UI Symbol"/>
                    <w:sz w:val="32"/>
                    <w:szCs w:val="32"/>
                    <w:lang w:val="en-GB"/>
                  </w:rPr>
                  <w:t>☐</w:t>
                </w:r>
              </w:sdtContent>
            </w:sdt>
            <w:r w:rsidRPr="00880BCE">
              <w:rPr>
                <w:rFonts w:cs="Arial"/>
                <w:sz w:val="32"/>
                <w:szCs w:val="32"/>
                <w:lang w:val="en-GB"/>
              </w:rPr>
              <w:t xml:space="preserve">  </w:t>
            </w:r>
            <w:r w:rsidRPr="00880BCE">
              <w:rPr>
                <w:rFonts w:cs="Arial"/>
                <w:sz w:val="22"/>
                <w:szCs w:val="22"/>
                <w:lang w:val="en-GB"/>
              </w:rPr>
              <w:t xml:space="preserve"> No  </w:t>
            </w:r>
            <w:sdt>
              <w:sdtPr>
                <w:rPr>
                  <w:rFonts w:cs="Arial"/>
                  <w:sz w:val="32"/>
                  <w:szCs w:val="32"/>
                  <w:lang w:val="en-GB"/>
                </w:rPr>
                <w:id w:val="-168990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9C" w:rsidRPr="00880BCE">
                  <w:rPr>
                    <w:rFonts w:ascii="Segoe UI Symbol" w:eastAsia="MS Gothic" w:hAnsi="Segoe UI Symbol" w:cs="Segoe UI Symbol"/>
                    <w:sz w:val="32"/>
                    <w:szCs w:val="32"/>
                    <w:lang w:val="en-GB"/>
                  </w:rPr>
                  <w:t>☐</w:t>
                </w:r>
              </w:sdtContent>
            </w:sdt>
          </w:p>
          <w:p w14:paraId="28784CF9" w14:textId="77777777" w:rsidR="00355BE8" w:rsidRPr="00880BCE" w:rsidRDefault="00355BE8" w:rsidP="002453D9">
            <w:pPr>
              <w:jc w:val="both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880BCE" w:rsidRPr="00880BCE" w14:paraId="51F321EF" w14:textId="77777777" w:rsidTr="00375FFD">
        <w:tc>
          <w:tcPr>
            <w:tcW w:w="6939" w:type="dxa"/>
          </w:tcPr>
          <w:p w14:paraId="7C5EB37F" w14:textId="77777777" w:rsidR="00880BCE" w:rsidRPr="00880BCE" w:rsidRDefault="00880BCE" w:rsidP="00F967C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88" w:type="dxa"/>
          </w:tcPr>
          <w:p w14:paraId="5818FEC8" w14:textId="77777777" w:rsidR="00880BCE" w:rsidRPr="00880BCE" w:rsidRDefault="00880BCE" w:rsidP="002453D9">
            <w:pPr>
              <w:jc w:val="both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880BCE" w:rsidRPr="00880BCE" w14:paraId="53FC93D2" w14:textId="77777777" w:rsidTr="00375FFD">
        <w:tc>
          <w:tcPr>
            <w:tcW w:w="6939" w:type="dxa"/>
          </w:tcPr>
          <w:p w14:paraId="36BB2F22" w14:textId="69B65E60" w:rsidR="00880BCE" w:rsidRPr="00880BCE" w:rsidRDefault="00880BCE" w:rsidP="00F967C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88" w:type="dxa"/>
          </w:tcPr>
          <w:p w14:paraId="460BF681" w14:textId="77777777" w:rsidR="00880BCE" w:rsidRPr="00880BCE" w:rsidRDefault="00880BCE" w:rsidP="002453D9">
            <w:pPr>
              <w:jc w:val="both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55BE8" w:rsidRPr="00880BCE" w14:paraId="4423BA2A" w14:textId="77777777" w:rsidTr="00375FFD">
        <w:tc>
          <w:tcPr>
            <w:tcW w:w="6939" w:type="dxa"/>
          </w:tcPr>
          <w:p w14:paraId="33BF211A" w14:textId="65E1C1FA" w:rsidR="00355BE8" w:rsidRPr="00880BCE" w:rsidRDefault="00355BE8" w:rsidP="00F967C7">
            <w:pPr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 xml:space="preserve">The Thackray Museum wishes to encourage suitably qualified disabled people to apply for jobs. Do you consider yourself to have a disability? </w:t>
            </w:r>
            <w:r w:rsidRPr="00880BCE">
              <w:rPr>
                <w:rFonts w:cs="Arial"/>
                <w:sz w:val="22"/>
                <w:szCs w:val="22"/>
                <w:lang w:val="en-GB"/>
              </w:rPr>
              <w:t>(please tick)</w:t>
            </w:r>
          </w:p>
        </w:tc>
        <w:tc>
          <w:tcPr>
            <w:tcW w:w="2088" w:type="dxa"/>
          </w:tcPr>
          <w:p w14:paraId="4665A2CF" w14:textId="46371CD5" w:rsidR="00355BE8" w:rsidRPr="00880BCE" w:rsidRDefault="00355BE8" w:rsidP="002453D9">
            <w:pPr>
              <w:jc w:val="both"/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sz w:val="22"/>
                <w:szCs w:val="22"/>
                <w:lang w:val="en-GB"/>
              </w:rPr>
              <w:t xml:space="preserve">Yes  </w:t>
            </w:r>
            <w:sdt>
              <w:sdtPr>
                <w:rPr>
                  <w:rFonts w:cs="Arial"/>
                  <w:sz w:val="32"/>
                  <w:szCs w:val="32"/>
                  <w:lang w:val="en-GB"/>
                </w:rPr>
                <w:id w:val="-34756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9C" w:rsidRPr="00880BCE">
                  <w:rPr>
                    <w:rFonts w:ascii="Segoe UI Symbol" w:eastAsia="MS Gothic" w:hAnsi="Segoe UI Symbol" w:cs="Segoe UI Symbol"/>
                    <w:sz w:val="32"/>
                    <w:szCs w:val="32"/>
                    <w:lang w:val="en-GB"/>
                  </w:rPr>
                  <w:t>☐</w:t>
                </w:r>
              </w:sdtContent>
            </w:sdt>
            <w:r w:rsidRPr="00880BCE">
              <w:rPr>
                <w:rFonts w:cs="Arial"/>
                <w:sz w:val="32"/>
                <w:szCs w:val="32"/>
                <w:lang w:val="en-GB"/>
              </w:rPr>
              <w:t xml:space="preserve">  </w:t>
            </w:r>
            <w:r w:rsidRPr="00880BCE">
              <w:rPr>
                <w:rFonts w:cs="Arial"/>
                <w:sz w:val="22"/>
                <w:szCs w:val="22"/>
                <w:lang w:val="en-GB"/>
              </w:rPr>
              <w:t xml:space="preserve"> No </w:t>
            </w:r>
            <w:sdt>
              <w:sdtPr>
                <w:rPr>
                  <w:rFonts w:cs="Arial"/>
                  <w:sz w:val="32"/>
                  <w:szCs w:val="32"/>
                  <w:lang w:val="en-GB"/>
                </w:rPr>
                <w:id w:val="-79830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BCE">
                  <w:rPr>
                    <w:rFonts w:ascii="MS Gothic" w:eastAsia="MS Gothic" w:hAnsi="MS Gothic" w:cs="Arial" w:hint="eastAsia"/>
                    <w:sz w:val="32"/>
                    <w:szCs w:val="32"/>
                    <w:lang w:val="en-GB"/>
                  </w:rPr>
                  <w:t>☐</w:t>
                </w:r>
              </w:sdtContent>
            </w:sdt>
            <w:r w:rsidRPr="00880BCE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355BE8" w:rsidRPr="00880BCE" w14:paraId="6C136C15" w14:textId="77777777" w:rsidTr="00375FFD"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14:paraId="29A9A45E" w14:textId="67FFBB78" w:rsidR="00D34BDB" w:rsidRPr="00880BCE" w:rsidRDefault="00355BE8" w:rsidP="00880BCE">
            <w:pPr>
              <w:jc w:val="both"/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 xml:space="preserve">If yes, please give details: </w:t>
            </w:r>
          </w:p>
        </w:tc>
      </w:tr>
      <w:tr w:rsidR="00355BE8" w:rsidRPr="00880BCE" w14:paraId="1A9E0479" w14:textId="77777777" w:rsidTr="00375FFD">
        <w:trPr>
          <w:trHeight w:val="609"/>
        </w:trPr>
        <w:sdt>
          <w:sdtPr>
            <w:rPr>
              <w:rFonts w:cs="Arial"/>
              <w:sz w:val="22"/>
              <w:szCs w:val="22"/>
              <w:lang w:val="en-GB"/>
            </w:rPr>
            <w:alias w:val="Details"/>
            <w:tag w:val="Details"/>
            <w:id w:val="-1985769442"/>
            <w:placeholder>
              <w:docPart w:val="0543B5090CFE4C12B86AAB69EA370CD8"/>
            </w:placeholder>
            <w:showingPlcHdr/>
            <w:text w:multiLine="1"/>
          </w:sdtPr>
          <w:sdtContent>
            <w:tc>
              <w:tcPr>
                <w:tcW w:w="90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65BD6" w14:textId="77777777" w:rsidR="00355BE8" w:rsidRPr="00880BCE" w:rsidRDefault="00EE219C" w:rsidP="002453D9">
                <w:pPr>
                  <w:jc w:val="both"/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355BE8" w:rsidRPr="00880BCE" w14:paraId="1857E66F" w14:textId="77777777" w:rsidTr="00375FFD">
        <w:tc>
          <w:tcPr>
            <w:tcW w:w="9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BB04E" w14:textId="77777777" w:rsidR="00375FFD" w:rsidRPr="00880BCE" w:rsidRDefault="00375FFD" w:rsidP="00F967C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3B1E66BB" w14:textId="173F0717" w:rsidR="00375FFD" w:rsidRPr="00880BCE" w:rsidRDefault="00355BE8" w:rsidP="00880BCE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Please list any assistance/adjustments you believe may be required to attend interview and/or carry out the duties of the job:</w:t>
            </w:r>
          </w:p>
        </w:tc>
      </w:tr>
      <w:tr w:rsidR="00355BE8" w:rsidRPr="00880BCE" w14:paraId="6B2EE20C" w14:textId="77777777" w:rsidTr="00375FFD">
        <w:trPr>
          <w:trHeight w:val="555"/>
        </w:trPr>
        <w:sdt>
          <w:sdtPr>
            <w:rPr>
              <w:rFonts w:cs="Arial"/>
              <w:sz w:val="22"/>
              <w:szCs w:val="22"/>
              <w:lang w:val="en-GB"/>
            </w:rPr>
            <w:alias w:val="Assistance/adjustments"/>
            <w:tag w:val="Assistance/adjustments"/>
            <w:id w:val="705298473"/>
            <w:placeholder>
              <w:docPart w:val="0543B5090CFE4C12B86AAB69EA370CD8"/>
            </w:placeholder>
            <w:showingPlcHdr/>
            <w:text w:multiLine="1"/>
          </w:sdtPr>
          <w:sdtContent>
            <w:tc>
              <w:tcPr>
                <w:tcW w:w="90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2FE346" w14:textId="77777777" w:rsidR="00355BE8" w:rsidRPr="00880BCE" w:rsidRDefault="00EE219C" w:rsidP="002453D9">
                <w:pPr>
                  <w:jc w:val="both"/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00A2DCAD" w14:textId="77777777" w:rsidR="00355BE8" w:rsidRPr="00880BCE" w:rsidRDefault="00355BE8" w:rsidP="009F47AC">
      <w:pPr>
        <w:jc w:val="both"/>
        <w:rPr>
          <w:rFonts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355BE8" w:rsidRPr="00880BCE" w14:paraId="13182A3E" w14:textId="77777777" w:rsidTr="002453D9">
        <w:tc>
          <w:tcPr>
            <w:tcW w:w="9243" w:type="dxa"/>
            <w:shd w:val="clear" w:color="auto" w:fill="B3B3B3"/>
          </w:tcPr>
          <w:p w14:paraId="02F88522" w14:textId="77777777" w:rsidR="00355BE8" w:rsidRPr="00880BCE" w:rsidRDefault="00355BE8" w:rsidP="00827DE2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Declaration</w:t>
            </w:r>
          </w:p>
        </w:tc>
      </w:tr>
    </w:tbl>
    <w:p w14:paraId="3062F4F8" w14:textId="77777777" w:rsidR="00375FFD" w:rsidRPr="00880BCE" w:rsidRDefault="00375FFD" w:rsidP="00D22158">
      <w:pPr>
        <w:rPr>
          <w:rFonts w:cs="Arial"/>
          <w:sz w:val="22"/>
          <w:szCs w:val="22"/>
          <w:lang w:val="en-GB"/>
        </w:rPr>
      </w:pPr>
    </w:p>
    <w:p w14:paraId="2119570A" w14:textId="248228C6" w:rsidR="00355BE8" w:rsidRPr="00880BCE" w:rsidRDefault="00355BE8" w:rsidP="00D22158">
      <w:pPr>
        <w:rPr>
          <w:rFonts w:cs="Arial"/>
          <w:sz w:val="22"/>
          <w:szCs w:val="22"/>
          <w:lang w:val="en-GB"/>
        </w:rPr>
      </w:pPr>
      <w:r w:rsidRPr="00880BCE">
        <w:rPr>
          <w:rFonts w:cs="Arial"/>
          <w:sz w:val="22"/>
          <w:szCs w:val="22"/>
          <w:lang w:val="en-GB"/>
        </w:rPr>
        <w:t xml:space="preserve">I confirm that the above information is correct to the best of my knowledge. I agree that the information given in my application may be used for purposes registered under the Data Protection Act </w:t>
      </w:r>
      <w:r w:rsidR="00E85101" w:rsidRPr="00880BCE">
        <w:rPr>
          <w:rFonts w:cs="Arial"/>
          <w:sz w:val="22"/>
          <w:szCs w:val="22"/>
          <w:lang w:val="en-GB"/>
        </w:rPr>
        <w:t xml:space="preserve">2018 </w:t>
      </w:r>
      <w:r w:rsidRPr="00880BCE">
        <w:rPr>
          <w:rFonts w:cs="Arial"/>
          <w:sz w:val="22"/>
          <w:szCs w:val="22"/>
          <w:lang w:val="en-GB"/>
        </w:rPr>
        <w:t xml:space="preserve">and I consent to the information being stored on manual and computerised files for relevant employment related purposes. </w:t>
      </w:r>
    </w:p>
    <w:p w14:paraId="642CE2E6" w14:textId="77777777" w:rsidR="00355BE8" w:rsidRPr="00880BCE" w:rsidRDefault="00355BE8" w:rsidP="00D22158">
      <w:pPr>
        <w:rPr>
          <w:rFonts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4460"/>
        <w:gridCol w:w="3151"/>
      </w:tblGrid>
      <w:tr w:rsidR="00355BE8" w:rsidRPr="00880BCE" w14:paraId="6E71933B" w14:textId="77777777" w:rsidTr="002453D9">
        <w:trPr>
          <w:cantSplit/>
          <w:trHeight w:val="697"/>
        </w:trPr>
        <w:tc>
          <w:tcPr>
            <w:tcW w:w="1419" w:type="dxa"/>
            <w:vAlign w:val="center"/>
          </w:tcPr>
          <w:p w14:paraId="290985F5" w14:textId="77777777" w:rsidR="00355BE8" w:rsidRPr="00880BCE" w:rsidRDefault="00355BE8" w:rsidP="00F179CC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Signed*</w:t>
            </w:r>
          </w:p>
        </w:tc>
        <w:tc>
          <w:tcPr>
            <w:tcW w:w="4589" w:type="dxa"/>
            <w:vAlign w:val="center"/>
          </w:tcPr>
          <w:sdt>
            <w:sdtPr>
              <w:rPr>
                <w:rFonts w:cs="Arial"/>
                <w:sz w:val="22"/>
                <w:szCs w:val="22"/>
                <w:lang w:val="en-GB"/>
              </w:rPr>
              <w:alias w:val="Signature"/>
              <w:tag w:val="Signature"/>
              <w:id w:val="277921376"/>
              <w:placeholder>
                <w:docPart w:val="0543B5090CFE4C12B86AAB69EA370CD8"/>
              </w:placeholder>
              <w:showingPlcHdr/>
              <w:text/>
            </w:sdtPr>
            <w:sdtContent>
              <w:p w14:paraId="6D64D57A" w14:textId="77777777" w:rsidR="00355BE8" w:rsidRPr="00880BCE" w:rsidRDefault="00EE219C" w:rsidP="00F179CC">
                <w:pPr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p>
            </w:sdtContent>
          </w:sdt>
          <w:p w14:paraId="505EA27B" w14:textId="77777777" w:rsidR="00355BE8" w:rsidRPr="00880BCE" w:rsidRDefault="00355BE8" w:rsidP="00F179CC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3235" w:type="dxa"/>
            <w:vAlign w:val="center"/>
          </w:tcPr>
          <w:p w14:paraId="598C1795" w14:textId="77777777" w:rsidR="00355BE8" w:rsidRPr="00880BCE" w:rsidRDefault="00355BE8" w:rsidP="00F179CC">
            <w:pPr>
              <w:rPr>
                <w:rFonts w:cs="Arial"/>
                <w:sz w:val="22"/>
                <w:szCs w:val="22"/>
                <w:lang w:val="en-GB"/>
              </w:rPr>
            </w:pPr>
            <w:r w:rsidRPr="00880BCE"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  <w:r w:rsidR="00EE219C" w:rsidRPr="00880BCE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  <w:szCs w:val="22"/>
                  <w:lang w:val="en-GB"/>
                </w:rPr>
                <w:alias w:val="Date"/>
                <w:tag w:val="Date"/>
                <w:id w:val="-1220978696"/>
                <w:placeholder>
                  <w:docPart w:val="0543B5090CFE4C12B86AAB69EA370CD8"/>
                </w:placeholder>
                <w:showingPlcHdr/>
                <w:text/>
              </w:sdtPr>
              <w:sdtContent>
                <w:r w:rsidR="00EE219C" w:rsidRPr="00880BCE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</w:tc>
      </w:tr>
    </w:tbl>
    <w:p w14:paraId="162A320D" w14:textId="77777777" w:rsidR="00355BE8" w:rsidRPr="00880BCE" w:rsidRDefault="00355BE8" w:rsidP="00BF152E">
      <w:pPr>
        <w:rPr>
          <w:rFonts w:cs="Arial"/>
          <w:b/>
          <w:sz w:val="22"/>
          <w:szCs w:val="22"/>
          <w:lang w:val="en-GB"/>
        </w:rPr>
      </w:pPr>
      <w:r w:rsidRPr="00880BCE">
        <w:rPr>
          <w:rFonts w:cs="Arial"/>
          <w:b/>
          <w:sz w:val="22"/>
          <w:szCs w:val="22"/>
          <w:lang w:val="en-GB"/>
        </w:rPr>
        <w:t xml:space="preserve">*If applying by email, you may be required to sign your application at a later stage. </w:t>
      </w:r>
    </w:p>
    <w:p w14:paraId="6BCEDAB0" w14:textId="77777777" w:rsidR="00355BE8" w:rsidRPr="00880BCE" w:rsidRDefault="00355BE8" w:rsidP="00BF152E">
      <w:pPr>
        <w:rPr>
          <w:rFonts w:cs="Arial"/>
          <w:sz w:val="22"/>
          <w:szCs w:val="22"/>
          <w:lang w:val="en-GB"/>
        </w:rPr>
      </w:pPr>
    </w:p>
    <w:p w14:paraId="79A87417" w14:textId="1ED16BF1" w:rsidR="00355BE8" w:rsidRPr="00880BCE" w:rsidRDefault="00355BE8" w:rsidP="00BF152E">
      <w:pPr>
        <w:rPr>
          <w:rFonts w:cs="Arial"/>
          <w:sz w:val="22"/>
          <w:szCs w:val="22"/>
          <w:lang w:val="en-GB"/>
        </w:rPr>
      </w:pPr>
      <w:r w:rsidRPr="00880BCE">
        <w:rPr>
          <w:rFonts w:cs="Arial"/>
          <w:sz w:val="22"/>
          <w:szCs w:val="22"/>
          <w:lang w:val="en-GB"/>
        </w:rPr>
        <w:t>All employment is subject to the receipt of references satisfactory to Thackray Museum.</w:t>
      </w:r>
    </w:p>
    <w:p w14:paraId="4E7A94C2" w14:textId="77777777" w:rsidR="00355BE8" w:rsidRPr="00880BCE" w:rsidRDefault="00355BE8" w:rsidP="00BF152E">
      <w:pPr>
        <w:rPr>
          <w:rFonts w:cs="Arial"/>
          <w:sz w:val="22"/>
          <w:szCs w:val="22"/>
          <w:lang w:val="en-GB"/>
        </w:rPr>
      </w:pPr>
      <w:r w:rsidRPr="00880BCE">
        <w:rPr>
          <w:rFonts w:cs="Arial"/>
          <w:sz w:val="22"/>
          <w:szCs w:val="22"/>
          <w:lang w:val="en-GB"/>
        </w:rPr>
        <w:t>Please return this form by the stated closing date, by post or e-mail to:</w:t>
      </w:r>
    </w:p>
    <w:p w14:paraId="4FA9C0CD" w14:textId="77777777" w:rsidR="002C01DB" w:rsidRPr="00880BCE" w:rsidRDefault="002C01DB" w:rsidP="00E37486">
      <w:pPr>
        <w:rPr>
          <w:rFonts w:cs="Arial"/>
          <w:sz w:val="22"/>
          <w:szCs w:val="22"/>
          <w:lang w:val="en-GB"/>
        </w:rPr>
      </w:pPr>
    </w:p>
    <w:p w14:paraId="596E32E9" w14:textId="7A5E11E5" w:rsidR="00880BCE" w:rsidRPr="00880BCE" w:rsidRDefault="00097234" w:rsidP="00880BCE">
      <w:p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Fran Marshall </w:t>
      </w:r>
      <w:r w:rsidRPr="00097234">
        <w:rPr>
          <w:rFonts w:cs="Arial"/>
          <w:sz w:val="22"/>
          <w:szCs w:val="22"/>
        </w:rPr>
        <w:t>Fran.Marshall@thackraymuseum.org</w:t>
      </w:r>
    </w:p>
    <w:p w14:paraId="0F2DC96C" w14:textId="77777777" w:rsidR="00AA0606" w:rsidRPr="00880BCE" w:rsidRDefault="00355BE8" w:rsidP="00E37486">
      <w:pPr>
        <w:rPr>
          <w:rFonts w:cs="Arial"/>
          <w:sz w:val="22"/>
          <w:szCs w:val="22"/>
          <w:lang w:val="en-GB"/>
        </w:rPr>
      </w:pPr>
      <w:r w:rsidRPr="00880BCE">
        <w:rPr>
          <w:rFonts w:cs="Arial"/>
          <w:sz w:val="22"/>
          <w:szCs w:val="22"/>
          <w:lang w:val="en-GB"/>
        </w:rPr>
        <w:t>Thackray Museum</w:t>
      </w:r>
      <w:r w:rsidR="00456AEE" w:rsidRPr="00880BCE">
        <w:rPr>
          <w:rFonts w:cs="Arial"/>
          <w:sz w:val="22"/>
          <w:szCs w:val="22"/>
          <w:lang w:val="en-GB"/>
        </w:rPr>
        <w:t xml:space="preserve"> of Medicine</w:t>
      </w:r>
      <w:r w:rsidR="00215310" w:rsidRPr="00880BCE">
        <w:rPr>
          <w:rFonts w:cs="Arial"/>
          <w:sz w:val="22"/>
          <w:szCs w:val="22"/>
          <w:lang w:val="en-GB"/>
        </w:rPr>
        <w:t>,</w:t>
      </w:r>
      <w:r w:rsidR="002C01DB" w:rsidRPr="00880BCE">
        <w:rPr>
          <w:rFonts w:cs="Arial"/>
          <w:sz w:val="22"/>
          <w:szCs w:val="22"/>
          <w:lang w:val="en-GB"/>
        </w:rPr>
        <w:t xml:space="preserve"> </w:t>
      </w:r>
      <w:r w:rsidRPr="00880BCE">
        <w:rPr>
          <w:rFonts w:cs="Arial"/>
          <w:sz w:val="22"/>
          <w:szCs w:val="22"/>
          <w:lang w:val="en-GB"/>
        </w:rPr>
        <w:t xml:space="preserve">Beckett Street, Leeds, West Yorkshire </w:t>
      </w:r>
    </w:p>
    <w:p w14:paraId="6A94E1CA" w14:textId="3035948E" w:rsidR="00355BE8" w:rsidRPr="00880BCE" w:rsidRDefault="00355BE8" w:rsidP="00E37486">
      <w:pPr>
        <w:rPr>
          <w:rFonts w:cs="Arial"/>
          <w:sz w:val="22"/>
          <w:szCs w:val="22"/>
          <w:lang w:val="en-GB"/>
        </w:rPr>
      </w:pPr>
      <w:r w:rsidRPr="00880BCE">
        <w:rPr>
          <w:rFonts w:cs="Arial"/>
          <w:sz w:val="22"/>
          <w:szCs w:val="22"/>
          <w:lang w:val="en-GB"/>
        </w:rPr>
        <w:t>LS9 7LN</w:t>
      </w:r>
      <w:r w:rsidRPr="00880BCE">
        <w:rPr>
          <w:rFonts w:cs="Arial"/>
          <w:sz w:val="22"/>
          <w:szCs w:val="22"/>
          <w:lang w:val="en-GB"/>
        </w:rPr>
        <w:br/>
      </w:r>
    </w:p>
    <w:p w14:paraId="6CA6ED01" w14:textId="77777777" w:rsidR="00355BE8" w:rsidRPr="00880BCE" w:rsidRDefault="00355BE8" w:rsidP="00E37486">
      <w:pPr>
        <w:tabs>
          <w:tab w:val="left" w:pos="6008"/>
        </w:tabs>
        <w:rPr>
          <w:rFonts w:cs="Arial"/>
          <w:sz w:val="22"/>
          <w:szCs w:val="22"/>
          <w:lang w:val="en-GB"/>
        </w:rPr>
      </w:pPr>
    </w:p>
    <w:p w14:paraId="5ADF2B69" w14:textId="77777777" w:rsidR="00355BE8" w:rsidRPr="00880BCE" w:rsidRDefault="00456AEE" w:rsidP="00456AEE">
      <w:pPr>
        <w:jc w:val="both"/>
        <w:rPr>
          <w:rFonts w:cs="Arial"/>
          <w:b/>
          <w:bCs/>
          <w:sz w:val="22"/>
          <w:szCs w:val="22"/>
          <w:lang w:val="en-GB"/>
        </w:rPr>
      </w:pPr>
      <w:r w:rsidRPr="00880BCE">
        <w:rPr>
          <w:rFonts w:cs="Arial"/>
          <w:b/>
          <w:bCs/>
          <w:sz w:val="22"/>
          <w:szCs w:val="22"/>
          <w:lang w:val="en-GB"/>
        </w:rPr>
        <w:t>The Thackray Museum of Medicine is actively committed to promoting Equality, Inclusion and Diversity. We are a Disability Confident employer and welcome applications from all sections of the community.</w:t>
      </w:r>
    </w:p>
    <w:sectPr w:rsidR="00355BE8" w:rsidRPr="00880BCE" w:rsidSect="00456AEE">
      <w:headerReference w:type="default" r:id="rId12"/>
      <w:headerReference w:type="first" r:id="rId13"/>
      <w:pgSz w:w="11907" w:h="16840" w:code="9"/>
      <w:pgMar w:top="842" w:right="1440" w:bottom="90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D6D1" w14:textId="77777777" w:rsidR="002A1F57" w:rsidRDefault="002A1F57">
      <w:r>
        <w:separator/>
      </w:r>
    </w:p>
  </w:endnote>
  <w:endnote w:type="continuationSeparator" w:id="0">
    <w:p w14:paraId="5A67EB8B" w14:textId="77777777" w:rsidR="002A1F57" w:rsidRDefault="002A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2C66" w14:textId="77777777" w:rsidR="002A1F57" w:rsidRDefault="002A1F57">
      <w:r>
        <w:separator/>
      </w:r>
    </w:p>
  </w:footnote>
  <w:footnote w:type="continuationSeparator" w:id="0">
    <w:p w14:paraId="3FDA72D3" w14:textId="77777777" w:rsidR="002A1F57" w:rsidRDefault="002A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DEE7" w14:textId="77777777" w:rsidR="00355BE8" w:rsidRDefault="00355BE8"/>
  <w:tbl>
    <w:tblPr>
      <w:tblW w:w="9243" w:type="dxa"/>
      <w:tblInd w:w="1240" w:type="dxa"/>
      <w:tblLook w:val="01E0" w:firstRow="1" w:lastRow="1" w:firstColumn="1" w:lastColumn="1" w:noHBand="0" w:noVBand="0"/>
    </w:tblPr>
    <w:tblGrid>
      <w:gridCol w:w="5508"/>
      <w:gridCol w:w="3735"/>
    </w:tblGrid>
    <w:tr w:rsidR="00355BE8" w:rsidRPr="002453D9" w14:paraId="1335D3E7" w14:textId="77777777" w:rsidTr="003A2E15">
      <w:tc>
        <w:tcPr>
          <w:tcW w:w="5508" w:type="dxa"/>
        </w:tcPr>
        <w:p w14:paraId="11E51F55" w14:textId="77777777" w:rsidR="00355BE8" w:rsidRPr="002453D9" w:rsidRDefault="00355BE8" w:rsidP="00B972FE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3735" w:type="dxa"/>
        </w:tcPr>
        <w:p w14:paraId="1DEFCA6F" w14:textId="77777777" w:rsidR="00355BE8" w:rsidRPr="002453D9" w:rsidRDefault="00355BE8" w:rsidP="002453D9">
          <w:pPr>
            <w:pStyle w:val="Header"/>
            <w:jc w:val="right"/>
            <w:rPr>
              <w:b/>
              <w:szCs w:val="22"/>
            </w:rPr>
          </w:pPr>
        </w:p>
      </w:tc>
    </w:tr>
  </w:tbl>
  <w:p w14:paraId="130EF4A6" w14:textId="77777777" w:rsidR="00355BE8" w:rsidRPr="00402A61" w:rsidRDefault="00355BE8" w:rsidP="009D0358">
    <w:pPr>
      <w:pStyle w:val="Header"/>
      <w:jc w:val="right"/>
      <w:rPr>
        <w:szCs w:val="22"/>
      </w:rPr>
    </w:pPr>
    <w:r>
      <w:rPr>
        <w:szCs w:val="22"/>
      </w:rPr>
      <w:tab/>
    </w:r>
    <w:r>
      <w:rPr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76A5" w14:textId="77777777" w:rsidR="00456AEE" w:rsidRDefault="00456AEE" w:rsidP="00456AEE">
    <w:pPr>
      <w:rPr>
        <w:rFonts w:ascii="Calibri" w:hAnsi="Calibri"/>
        <w:noProof/>
        <w:lang w:val="en-GB" w:eastAsia="en-GB"/>
      </w:rPr>
    </w:pPr>
  </w:p>
  <w:p w14:paraId="39DE536F" w14:textId="77777777" w:rsidR="00456AEE" w:rsidRDefault="00456AEE" w:rsidP="00456AEE">
    <w:pPr>
      <w:pStyle w:val="Header"/>
    </w:pPr>
    <w:r>
      <w:t xml:space="preserve">  </w:t>
    </w:r>
  </w:p>
  <w:p w14:paraId="2133ABB5" w14:textId="77777777" w:rsidR="00456AEE" w:rsidRDefault="00456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13CC2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06FC2E9F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0B4E6A98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10A53A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9663BD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14A40DE6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14DC7535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1ECF2BAC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233E3A44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 w15:restartNumberingAfterBreak="0">
    <w:nsid w:val="274C556B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 w15:restartNumberingAfterBreak="0">
    <w:nsid w:val="2DDB612D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 w15:restartNumberingAfterBreak="0">
    <w:nsid w:val="323E2CA9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 w15:restartNumberingAfterBreak="0">
    <w:nsid w:val="395F3E7B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 w15:restartNumberingAfterBreak="0">
    <w:nsid w:val="44C80172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 w15:restartNumberingAfterBreak="0">
    <w:nsid w:val="45F929B5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 w15:restartNumberingAfterBreak="0">
    <w:nsid w:val="501B64CE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7" w15:restartNumberingAfterBreak="0">
    <w:nsid w:val="51A3178B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 w15:restartNumberingAfterBreak="0">
    <w:nsid w:val="5F38438E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71CA18EA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0" w15:restartNumberingAfterBreak="0">
    <w:nsid w:val="7FB64CF2"/>
    <w:multiLevelType w:val="singleLevel"/>
    <w:tmpl w:val="5270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20676812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00460186">
    <w:abstractNumId w:val="4"/>
  </w:num>
  <w:num w:numId="3" w16cid:durableId="898247434">
    <w:abstractNumId w:val="6"/>
  </w:num>
  <w:num w:numId="4" w16cid:durableId="1627931773">
    <w:abstractNumId w:val="20"/>
  </w:num>
  <w:num w:numId="5" w16cid:durableId="1526602773">
    <w:abstractNumId w:val="12"/>
  </w:num>
  <w:num w:numId="6" w16cid:durableId="1933392602">
    <w:abstractNumId w:val="3"/>
  </w:num>
  <w:num w:numId="7" w16cid:durableId="1682974767">
    <w:abstractNumId w:val="10"/>
  </w:num>
  <w:num w:numId="8" w16cid:durableId="461074323">
    <w:abstractNumId w:val="9"/>
  </w:num>
  <w:num w:numId="9" w16cid:durableId="1140729415">
    <w:abstractNumId w:val="5"/>
  </w:num>
  <w:num w:numId="10" w16cid:durableId="381485278">
    <w:abstractNumId w:val="1"/>
  </w:num>
  <w:num w:numId="11" w16cid:durableId="2112191686">
    <w:abstractNumId w:val="8"/>
  </w:num>
  <w:num w:numId="12" w16cid:durableId="399525041">
    <w:abstractNumId w:val="7"/>
  </w:num>
  <w:num w:numId="13" w16cid:durableId="699210702">
    <w:abstractNumId w:val="13"/>
  </w:num>
  <w:num w:numId="14" w16cid:durableId="1048143584">
    <w:abstractNumId w:val="15"/>
  </w:num>
  <w:num w:numId="15" w16cid:durableId="1276790883">
    <w:abstractNumId w:val="16"/>
  </w:num>
  <w:num w:numId="16" w16cid:durableId="901212885">
    <w:abstractNumId w:val="2"/>
  </w:num>
  <w:num w:numId="17" w16cid:durableId="1841462261">
    <w:abstractNumId w:val="14"/>
  </w:num>
  <w:num w:numId="18" w16cid:durableId="967206213">
    <w:abstractNumId w:val="11"/>
  </w:num>
  <w:num w:numId="19" w16cid:durableId="169107187">
    <w:abstractNumId w:val="17"/>
  </w:num>
  <w:num w:numId="20" w16cid:durableId="1793594582">
    <w:abstractNumId w:val="18"/>
  </w:num>
  <w:num w:numId="21" w16cid:durableId="8205777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A5"/>
    <w:rsid w:val="00006B97"/>
    <w:rsid w:val="00021641"/>
    <w:rsid w:val="00022DFF"/>
    <w:rsid w:val="00042229"/>
    <w:rsid w:val="00062AE4"/>
    <w:rsid w:val="00081D97"/>
    <w:rsid w:val="00097234"/>
    <w:rsid w:val="000B0A24"/>
    <w:rsid w:val="000B426B"/>
    <w:rsid w:val="000C4C9E"/>
    <w:rsid w:val="000D390E"/>
    <w:rsid w:val="000D7673"/>
    <w:rsid w:val="00105C59"/>
    <w:rsid w:val="001104B9"/>
    <w:rsid w:val="00116B11"/>
    <w:rsid w:val="001559A1"/>
    <w:rsid w:val="00184551"/>
    <w:rsid w:val="001C7E7A"/>
    <w:rsid w:val="001D1AA6"/>
    <w:rsid w:val="00203BA5"/>
    <w:rsid w:val="00215310"/>
    <w:rsid w:val="002453D9"/>
    <w:rsid w:val="002A1F57"/>
    <w:rsid w:val="002C01DB"/>
    <w:rsid w:val="002D7A76"/>
    <w:rsid w:val="00331DE1"/>
    <w:rsid w:val="00355BE8"/>
    <w:rsid w:val="00360880"/>
    <w:rsid w:val="003618F7"/>
    <w:rsid w:val="00366AC9"/>
    <w:rsid w:val="00375FFD"/>
    <w:rsid w:val="003878EF"/>
    <w:rsid w:val="003A2E15"/>
    <w:rsid w:val="003B07DB"/>
    <w:rsid w:val="003E295C"/>
    <w:rsid w:val="003E7CFB"/>
    <w:rsid w:val="00401EC9"/>
    <w:rsid w:val="00402A61"/>
    <w:rsid w:val="004048D2"/>
    <w:rsid w:val="00432954"/>
    <w:rsid w:val="0043438B"/>
    <w:rsid w:val="004464C0"/>
    <w:rsid w:val="00456AEE"/>
    <w:rsid w:val="00463A5B"/>
    <w:rsid w:val="00463D13"/>
    <w:rsid w:val="004655CA"/>
    <w:rsid w:val="004727CF"/>
    <w:rsid w:val="00482766"/>
    <w:rsid w:val="00483314"/>
    <w:rsid w:val="004A5422"/>
    <w:rsid w:val="005100C5"/>
    <w:rsid w:val="0051180C"/>
    <w:rsid w:val="0051619E"/>
    <w:rsid w:val="005201C5"/>
    <w:rsid w:val="00525475"/>
    <w:rsid w:val="00573179"/>
    <w:rsid w:val="005734EE"/>
    <w:rsid w:val="005747D3"/>
    <w:rsid w:val="00580A7D"/>
    <w:rsid w:val="00581FDD"/>
    <w:rsid w:val="00593788"/>
    <w:rsid w:val="006308A5"/>
    <w:rsid w:val="00633F89"/>
    <w:rsid w:val="006540DA"/>
    <w:rsid w:val="00660389"/>
    <w:rsid w:val="00672DD6"/>
    <w:rsid w:val="00674B50"/>
    <w:rsid w:val="00683218"/>
    <w:rsid w:val="006D1462"/>
    <w:rsid w:val="00781003"/>
    <w:rsid w:val="007A090C"/>
    <w:rsid w:val="008109FA"/>
    <w:rsid w:val="00810FFD"/>
    <w:rsid w:val="00827DE2"/>
    <w:rsid w:val="00844CBE"/>
    <w:rsid w:val="00880BCE"/>
    <w:rsid w:val="008D4CA8"/>
    <w:rsid w:val="009161C7"/>
    <w:rsid w:val="009231E8"/>
    <w:rsid w:val="009279B0"/>
    <w:rsid w:val="00933A95"/>
    <w:rsid w:val="00934113"/>
    <w:rsid w:val="00940158"/>
    <w:rsid w:val="00945DE2"/>
    <w:rsid w:val="00957920"/>
    <w:rsid w:val="00991998"/>
    <w:rsid w:val="009941D9"/>
    <w:rsid w:val="009B45C7"/>
    <w:rsid w:val="009C366A"/>
    <w:rsid w:val="009D0358"/>
    <w:rsid w:val="009D55D7"/>
    <w:rsid w:val="009E5BFB"/>
    <w:rsid w:val="009F47AC"/>
    <w:rsid w:val="00A03DD3"/>
    <w:rsid w:val="00A2233C"/>
    <w:rsid w:val="00A37BB9"/>
    <w:rsid w:val="00A9477D"/>
    <w:rsid w:val="00AA0606"/>
    <w:rsid w:val="00AA4171"/>
    <w:rsid w:val="00AA5E99"/>
    <w:rsid w:val="00AC0DA9"/>
    <w:rsid w:val="00AC12B5"/>
    <w:rsid w:val="00AD7994"/>
    <w:rsid w:val="00B16BA7"/>
    <w:rsid w:val="00B16DC9"/>
    <w:rsid w:val="00B32C22"/>
    <w:rsid w:val="00B961AF"/>
    <w:rsid w:val="00B972FE"/>
    <w:rsid w:val="00B97737"/>
    <w:rsid w:val="00BC593F"/>
    <w:rsid w:val="00BE3C50"/>
    <w:rsid w:val="00BE423E"/>
    <w:rsid w:val="00BF152E"/>
    <w:rsid w:val="00C06743"/>
    <w:rsid w:val="00C62676"/>
    <w:rsid w:val="00C71FAE"/>
    <w:rsid w:val="00C968CD"/>
    <w:rsid w:val="00CA6DC1"/>
    <w:rsid w:val="00CF18A5"/>
    <w:rsid w:val="00CF533F"/>
    <w:rsid w:val="00D22158"/>
    <w:rsid w:val="00D31225"/>
    <w:rsid w:val="00D34BDB"/>
    <w:rsid w:val="00D614D7"/>
    <w:rsid w:val="00D72081"/>
    <w:rsid w:val="00D80D38"/>
    <w:rsid w:val="00D81553"/>
    <w:rsid w:val="00D8330A"/>
    <w:rsid w:val="00DC4E7C"/>
    <w:rsid w:val="00E12D6D"/>
    <w:rsid w:val="00E21DFA"/>
    <w:rsid w:val="00E22D37"/>
    <w:rsid w:val="00E365F0"/>
    <w:rsid w:val="00E37486"/>
    <w:rsid w:val="00E50E61"/>
    <w:rsid w:val="00E677DD"/>
    <w:rsid w:val="00E67DCF"/>
    <w:rsid w:val="00E85101"/>
    <w:rsid w:val="00EB4822"/>
    <w:rsid w:val="00EC5690"/>
    <w:rsid w:val="00EE219C"/>
    <w:rsid w:val="00F01754"/>
    <w:rsid w:val="00F06B12"/>
    <w:rsid w:val="00F179CC"/>
    <w:rsid w:val="00F33A4C"/>
    <w:rsid w:val="00F40CC9"/>
    <w:rsid w:val="00F51235"/>
    <w:rsid w:val="00F967C7"/>
    <w:rsid w:val="00FA20FF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A2826CB"/>
  <w14:defaultImageDpi w14:val="0"/>
  <w15:docId w15:val="{C58D1EB8-A9C6-4462-9310-E167E5D1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7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D1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390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63D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1EF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1EF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1EF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0D39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1EF"/>
    <w:rPr>
      <w:rFonts w:ascii="Arial" w:hAnsi="Arial"/>
      <w:lang w:val="en-US" w:eastAsia="en-US"/>
    </w:rPr>
  </w:style>
  <w:style w:type="table" w:styleId="TableGrid">
    <w:name w:val="Table Grid"/>
    <w:basedOn w:val="TableNormal"/>
    <w:uiPriority w:val="59"/>
    <w:rsid w:val="000D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0D390E"/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1EF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0D39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01EF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463D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01EF"/>
    <w:rPr>
      <w:rFonts w:ascii="Arial" w:hAnsi="Arial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rsid w:val="00463D1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C56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1E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0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1EF"/>
    <w:rPr>
      <w:sz w:val="0"/>
      <w:szCs w:val="0"/>
      <w:lang w:val="en-US" w:eastAsia="en-US"/>
    </w:rPr>
  </w:style>
  <w:style w:type="character" w:styleId="PageNumber">
    <w:name w:val="page number"/>
    <w:basedOn w:val="DefaultParagraphFont"/>
    <w:uiPriority w:val="99"/>
    <w:rsid w:val="002D7A76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365F0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456AEE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D7F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knox\Documents\Custom%20Office%20Templates\TMM%20Final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70AF2F7A274E20854ACB3554420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3529E-F4CB-4BFC-A912-4A1ACD822E30}"/>
      </w:docPartPr>
      <w:docPartBody>
        <w:p w:rsidR="00FF4B79" w:rsidRDefault="007D3F6C">
          <w:pPr>
            <w:pStyle w:val="EC70AF2F7A274E20854ACB35544206F1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6908D4AFC4A47B8039156904C4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7F99A-DE77-4B25-B066-A08B82990C0F}"/>
      </w:docPartPr>
      <w:docPartBody>
        <w:p w:rsidR="00FF4B79" w:rsidRDefault="007D3F6C">
          <w:pPr>
            <w:pStyle w:val="DA66908D4AFC4A47B8039156904C4647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726B1AF3B4EB3B30BA6855577F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A6E80-E1B7-470A-80CC-1EC9CEC09583}"/>
      </w:docPartPr>
      <w:docPartBody>
        <w:p w:rsidR="00FF4B79" w:rsidRDefault="007D3F6C">
          <w:pPr>
            <w:pStyle w:val="3A8726B1AF3B4EB3B30BA6855577FD29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CC42BE8F44BC8931E95CCFC1F5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605DC-3D76-4365-B935-53366EF3B5AE}"/>
      </w:docPartPr>
      <w:docPartBody>
        <w:p w:rsidR="00FF4B79" w:rsidRDefault="007D3F6C">
          <w:pPr>
            <w:pStyle w:val="295CC42BE8F44BC8931E95CCFC1F5B72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84BE3E6FF48C8AFD509A20141C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B754D-968E-492D-AE4F-B9EB082CF179}"/>
      </w:docPartPr>
      <w:docPartBody>
        <w:p w:rsidR="00FF4B79" w:rsidRDefault="007D3F6C">
          <w:pPr>
            <w:pStyle w:val="53484BE3E6FF48C8AFD509A20141C3B0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42E9DEC3749ABB2E15587686B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BC2D6-85DB-422E-8C09-7B079F70EA65}"/>
      </w:docPartPr>
      <w:docPartBody>
        <w:p w:rsidR="00FF4B79" w:rsidRDefault="007D3F6C">
          <w:pPr>
            <w:pStyle w:val="41342E9DEC3749ABB2E15587686B597C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75FBA799D4864966FCB712421C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B3041-2D82-4277-AD8B-4522D1CFAAA3}"/>
      </w:docPartPr>
      <w:docPartBody>
        <w:p w:rsidR="00FF4B79" w:rsidRDefault="007D3F6C">
          <w:pPr>
            <w:pStyle w:val="2A175FBA799D4864966FCB712421C183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43B5090CFE4C12B86AAB69EA370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B7B86-3304-4331-A5E5-308B2C70F31C}"/>
      </w:docPartPr>
      <w:docPartBody>
        <w:p w:rsidR="00FF4B79" w:rsidRDefault="007D3F6C">
          <w:pPr>
            <w:pStyle w:val="0543B5090CFE4C12B86AAB69EA370CD8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96C19-82E7-4581-B751-E1BE8D66B9C4}"/>
      </w:docPartPr>
      <w:docPartBody>
        <w:p w:rsidR="00FF4B79" w:rsidRDefault="002E18F3">
          <w:r w:rsidRPr="00521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DDD468C554350BF37293D92083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9FBC1-8A40-45FA-9F1A-915ABBF4131F}"/>
      </w:docPartPr>
      <w:docPartBody>
        <w:p w:rsidR="00DD06D8" w:rsidRDefault="00FA560A" w:rsidP="00FA560A">
          <w:pPr>
            <w:pStyle w:val="B4EDDD468C554350BF37293D92083AB9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C392C5FB04719B76DFC83776E4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0EF87-D2E5-41BE-B6D7-DFCD1990B7AC}"/>
      </w:docPartPr>
      <w:docPartBody>
        <w:p w:rsidR="00DD06D8" w:rsidRDefault="00FA560A" w:rsidP="00FA560A">
          <w:pPr>
            <w:pStyle w:val="B22C392C5FB04719B76DFC83776E4D07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91B79836B4B30A3586E1BE4603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5B3FF-D380-48D4-987B-64271BD34D18}"/>
      </w:docPartPr>
      <w:docPartBody>
        <w:p w:rsidR="00DD06D8" w:rsidRDefault="00FA560A" w:rsidP="00FA560A">
          <w:pPr>
            <w:pStyle w:val="6D591B79836B4B30A3586E1BE46036AA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5A29A366A434E8BDE0A64249A4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506DD-63E1-400D-A0B5-2D3AC888FAD3}"/>
      </w:docPartPr>
      <w:docPartBody>
        <w:p w:rsidR="00DD06D8" w:rsidRDefault="00FA560A" w:rsidP="00FA560A">
          <w:pPr>
            <w:pStyle w:val="9945A29A366A434E8BDE0A64249A4268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99B87EB7D424CAA32474FED46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CD7A9-1FF4-4C2A-A592-4D10C31F4DEC}"/>
      </w:docPartPr>
      <w:docPartBody>
        <w:p w:rsidR="00DD06D8" w:rsidRDefault="00FA560A" w:rsidP="00FA560A">
          <w:pPr>
            <w:pStyle w:val="F5399B87EB7D424CAA32474FED46E233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11C152DDF455A822348199DAE8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C990-1F67-42BA-9999-3239ADEDBD83}"/>
      </w:docPartPr>
      <w:docPartBody>
        <w:p w:rsidR="00DD06D8" w:rsidRDefault="00FA560A" w:rsidP="00FA560A">
          <w:pPr>
            <w:pStyle w:val="DC311C152DDF455A822348199DAE8EF6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E4B8545F24DA9B731213A40EF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8809-870F-4202-95D9-4924ADDFD7FD}"/>
      </w:docPartPr>
      <w:docPartBody>
        <w:p w:rsidR="00DD06D8" w:rsidRDefault="00FA560A" w:rsidP="00FA560A">
          <w:pPr>
            <w:pStyle w:val="1FEE4B8545F24DA9B731213A40EFC7EC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8C0D2657C4430A65304C6F3B3E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147-6DA7-4647-A3FB-F5BC9ABC95E6}"/>
      </w:docPartPr>
      <w:docPartBody>
        <w:p w:rsidR="00DD06D8" w:rsidRDefault="00FA560A" w:rsidP="00FA560A">
          <w:pPr>
            <w:pStyle w:val="CF58C0D2657C4430A65304C6F3B3E6E9"/>
          </w:pPr>
          <w:r w:rsidRPr="00521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7F41580064F719C94BC11FE11F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FA9F-AC0F-4A37-B33F-EE4EF1E0219B}"/>
      </w:docPartPr>
      <w:docPartBody>
        <w:p w:rsidR="00DD06D8" w:rsidRDefault="00FA560A" w:rsidP="00FA560A">
          <w:pPr>
            <w:pStyle w:val="B297F41580064F719C94BC11FE11FD25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1795531AB4962B8D7796ED5CB7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5AA42-6A9D-47B5-B6C3-8130CC63EFD4}"/>
      </w:docPartPr>
      <w:docPartBody>
        <w:p w:rsidR="00DD06D8" w:rsidRDefault="00FA560A" w:rsidP="00FA560A">
          <w:pPr>
            <w:pStyle w:val="8FB1795531AB4962B8D7796ED5CB7E6E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884EC1075413792770176C1AD5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9B345-D36D-4E57-B06D-53DD9FBEAE68}"/>
      </w:docPartPr>
      <w:docPartBody>
        <w:p w:rsidR="00DD06D8" w:rsidRDefault="00FA560A" w:rsidP="00FA560A">
          <w:pPr>
            <w:pStyle w:val="952884EC1075413792770176C1AD53C8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A18A4FF1E48039A1A6BB1C967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C8BD8-AF47-4164-BCFC-66BCB86CC064}"/>
      </w:docPartPr>
      <w:docPartBody>
        <w:p w:rsidR="00DD06D8" w:rsidRDefault="00FA560A" w:rsidP="00FA560A">
          <w:pPr>
            <w:pStyle w:val="864A18A4FF1E48039A1A6BB1C967AF22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5F0780FB74430B00DAB9A221CC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FDDE4-C2A9-42FB-8BE2-8AD34A78E31A}"/>
      </w:docPartPr>
      <w:docPartBody>
        <w:p w:rsidR="00DD06D8" w:rsidRDefault="00FA560A" w:rsidP="00FA560A">
          <w:pPr>
            <w:pStyle w:val="B715F0780FB74430B00DAB9A221CCF56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69982DA9C4947919C23A1B1A77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B76FC-32B1-4AEF-9316-7702343E4E95}"/>
      </w:docPartPr>
      <w:docPartBody>
        <w:p w:rsidR="00DD06D8" w:rsidRDefault="00FA560A" w:rsidP="00FA560A">
          <w:pPr>
            <w:pStyle w:val="4C269982DA9C4947919C23A1B1A778A5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1C085756C4668A112BE700F8F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6AEE8-FCDC-451B-947E-5DA847AF223E}"/>
      </w:docPartPr>
      <w:docPartBody>
        <w:p w:rsidR="00DD06D8" w:rsidRDefault="00FA560A" w:rsidP="00FA560A">
          <w:pPr>
            <w:pStyle w:val="7631C085756C4668A112BE700F8F1746"/>
          </w:pPr>
          <w:r w:rsidRPr="003240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F3"/>
    <w:rsid w:val="000D1F55"/>
    <w:rsid w:val="00240E08"/>
    <w:rsid w:val="002E18F3"/>
    <w:rsid w:val="004464C0"/>
    <w:rsid w:val="007D3F6C"/>
    <w:rsid w:val="00BC593F"/>
    <w:rsid w:val="00DD06D8"/>
    <w:rsid w:val="00FA560A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560A"/>
    <w:rPr>
      <w:color w:val="808080"/>
    </w:rPr>
  </w:style>
  <w:style w:type="paragraph" w:customStyle="1" w:styleId="EC70AF2F7A274E20854ACB35544206F1">
    <w:name w:val="EC70AF2F7A274E20854ACB35544206F1"/>
  </w:style>
  <w:style w:type="paragraph" w:customStyle="1" w:styleId="DA66908D4AFC4A47B8039156904C4647">
    <w:name w:val="DA66908D4AFC4A47B8039156904C4647"/>
  </w:style>
  <w:style w:type="paragraph" w:customStyle="1" w:styleId="3A8726B1AF3B4EB3B30BA6855577FD29">
    <w:name w:val="3A8726B1AF3B4EB3B30BA6855577FD29"/>
  </w:style>
  <w:style w:type="paragraph" w:customStyle="1" w:styleId="295CC42BE8F44BC8931E95CCFC1F5B72">
    <w:name w:val="295CC42BE8F44BC8931E95CCFC1F5B72"/>
  </w:style>
  <w:style w:type="paragraph" w:customStyle="1" w:styleId="53484BE3E6FF48C8AFD509A20141C3B0">
    <w:name w:val="53484BE3E6FF48C8AFD509A20141C3B0"/>
  </w:style>
  <w:style w:type="paragraph" w:customStyle="1" w:styleId="41342E9DEC3749ABB2E15587686B597C">
    <w:name w:val="41342E9DEC3749ABB2E15587686B597C"/>
  </w:style>
  <w:style w:type="paragraph" w:customStyle="1" w:styleId="2A175FBA799D4864966FCB712421C183">
    <w:name w:val="2A175FBA799D4864966FCB712421C183"/>
  </w:style>
  <w:style w:type="paragraph" w:customStyle="1" w:styleId="0543B5090CFE4C12B86AAB69EA370CD8">
    <w:name w:val="0543B5090CFE4C12B86AAB69EA370CD8"/>
  </w:style>
  <w:style w:type="paragraph" w:customStyle="1" w:styleId="B4EDDD468C554350BF37293D92083AB9">
    <w:name w:val="B4EDDD468C554350BF37293D92083AB9"/>
    <w:rsid w:val="00FA560A"/>
  </w:style>
  <w:style w:type="paragraph" w:customStyle="1" w:styleId="B22C392C5FB04719B76DFC83776E4D07">
    <w:name w:val="B22C392C5FB04719B76DFC83776E4D07"/>
    <w:rsid w:val="00FA560A"/>
  </w:style>
  <w:style w:type="paragraph" w:customStyle="1" w:styleId="6D591B79836B4B30A3586E1BE46036AA">
    <w:name w:val="6D591B79836B4B30A3586E1BE46036AA"/>
    <w:rsid w:val="00FA560A"/>
  </w:style>
  <w:style w:type="paragraph" w:customStyle="1" w:styleId="9945A29A366A434E8BDE0A64249A4268">
    <w:name w:val="9945A29A366A434E8BDE0A64249A4268"/>
    <w:rsid w:val="00FA560A"/>
  </w:style>
  <w:style w:type="paragraph" w:customStyle="1" w:styleId="F5399B87EB7D424CAA32474FED46E233">
    <w:name w:val="F5399B87EB7D424CAA32474FED46E233"/>
    <w:rsid w:val="00FA560A"/>
  </w:style>
  <w:style w:type="paragraph" w:customStyle="1" w:styleId="DC311C152DDF455A822348199DAE8EF6">
    <w:name w:val="DC311C152DDF455A822348199DAE8EF6"/>
    <w:rsid w:val="00FA560A"/>
  </w:style>
  <w:style w:type="paragraph" w:customStyle="1" w:styleId="1FEE4B8545F24DA9B731213A40EFC7EC">
    <w:name w:val="1FEE4B8545F24DA9B731213A40EFC7EC"/>
    <w:rsid w:val="00FA560A"/>
  </w:style>
  <w:style w:type="paragraph" w:customStyle="1" w:styleId="CF58C0D2657C4430A65304C6F3B3E6E9">
    <w:name w:val="CF58C0D2657C4430A65304C6F3B3E6E9"/>
    <w:rsid w:val="00FA560A"/>
  </w:style>
  <w:style w:type="paragraph" w:customStyle="1" w:styleId="B297F41580064F719C94BC11FE11FD25">
    <w:name w:val="B297F41580064F719C94BC11FE11FD25"/>
    <w:rsid w:val="00FA560A"/>
  </w:style>
  <w:style w:type="paragraph" w:customStyle="1" w:styleId="8FB1795531AB4962B8D7796ED5CB7E6E">
    <w:name w:val="8FB1795531AB4962B8D7796ED5CB7E6E"/>
    <w:rsid w:val="00FA560A"/>
  </w:style>
  <w:style w:type="paragraph" w:customStyle="1" w:styleId="952884EC1075413792770176C1AD53C8">
    <w:name w:val="952884EC1075413792770176C1AD53C8"/>
    <w:rsid w:val="00FA560A"/>
  </w:style>
  <w:style w:type="paragraph" w:customStyle="1" w:styleId="864A18A4FF1E48039A1A6BB1C967AF22">
    <w:name w:val="864A18A4FF1E48039A1A6BB1C967AF22"/>
    <w:rsid w:val="00FA560A"/>
  </w:style>
  <w:style w:type="paragraph" w:customStyle="1" w:styleId="B715F0780FB74430B00DAB9A221CCF56">
    <w:name w:val="B715F0780FB74430B00DAB9A221CCF56"/>
    <w:rsid w:val="00FA560A"/>
  </w:style>
  <w:style w:type="paragraph" w:customStyle="1" w:styleId="4C269982DA9C4947919C23A1B1A778A5">
    <w:name w:val="4C269982DA9C4947919C23A1B1A778A5"/>
    <w:rsid w:val="00FA560A"/>
  </w:style>
  <w:style w:type="paragraph" w:customStyle="1" w:styleId="7631C085756C4668A112BE700F8F1746">
    <w:name w:val="7631C085756C4668A112BE700F8F1746"/>
    <w:rsid w:val="00FA5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226B93F142345826A61489668BFB4" ma:contentTypeVersion="10" ma:contentTypeDescription="Create a new document." ma:contentTypeScope="" ma:versionID="62d1d11f9176334ba15395c7ec89b4b7">
  <xsd:schema xmlns:xsd="http://www.w3.org/2001/XMLSchema" xmlns:xs="http://www.w3.org/2001/XMLSchema" xmlns:p="http://schemas.microsoft.com/office/2006/metadata/properties" xmlns:ns2="57cb0956-ea80-4d7b-8ffe-46cf720c9ebd" xmlns:ns3="731bbe80-2426-4f68-bcff-4bad9909a7a3" targetNamespace="http://schemas.microsoft.com/office/2006/metadata/properties" ma:root="true" ma:fieldsID="96fe8b6f8ec247cdbddc1649470ebdd5" ns2:_="" ns3:_="">
    <xsd:import namespace="57cb0956-ea80-4d7b-8ffe-46cf720c9ebd"/>
    <xsd:import namespace="731bbe80-2426-4f68-bcff-4bad9909a7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b0956-ea80-4d7b-8ffe-46cf720c9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be80-2426-4f68-bcff-4bad9909a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FFF13-F8EB-4117-B2EF-BEE98BECF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F247B-14AC-4C1A-A095-3EF1B2A4B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b0956-ea80-4d7b-8ffe-46cf720c9ebd"/>
    <ds:schemaRef ds:uri="731bbe80-2426-4f68-bcff-4bad9909a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D6571-2F27-4C7A-AEBF-94C69CBFF6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7FA0F-CB49-488F-AC66-BA047B65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TMM Final Application</Template>
  <TotalTime>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all of this form carefully then complete in BLOCK CAPITALS</vt:lpstr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all of this form carefully then complete in BLOCK CAPITALS</dc:title>
  <dc:creator>Judith Knox</dc:creator>
  <cp:lastModifiedBy>George Orton</cp:lastModifiedBy>
  <cp:revision>2</cp:revision>
  <cp:lastPrinted>2007-08-20T15:34:00Z</cp:lastPrinted>
  <dcterms:created xsi:type="dcterms:W3CDTF">2025-07-24T15:02:00Z</dcterms:created>
  <dcterms:modified xsi:type="dcterms:W3CDTF">2025-07-24T15:02:00Z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0x010100A15226B93F142345826A61489668BFB4</vt:lpwstr>
  </property>
  <property fmtid="{D5CDD505-2E9C-101B-9397-08002B2CF9AE}" pid="3" name="Order">
    <vt:r8>50800</vt:r8>
  </property>
</Properties>
</file>